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1473" w14:textId="36547943" w:rsidR="00352B16" w:rsidRDefault="000D3C30" w:rsidP="00AF76BC">
      <w:pPr>
        <w:pStyle w:val="NoSpacing"/>
        <w:ind w:left="400"/>
        <w:jc w:val="center"/>
        <w:rPr>
          <w:b/>
          <w:kern w:val="0"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>202</w:t>
      </w:r>
      <w:r w:rsidR="00B62D29">
        <w:rPr>
          <w:b/>
          <w:kern w:val="0"/>
          <w:sz w:val="40"/>
          <w:szCs w:val="40"/>
        </w:rPr>
        <w:t>5</w:t>
      </w:r>
      <w:r w:rsidR="00FE6716">
        <w:rPr>
          <w:rFonts w:hint="eastAsia"/>
          <w:b/>
          <w:kern w:val="0"/>
          <w:sz w:val="40"/>
          <w:szCs w:val="40"/>
        </w:rPr>
        <w:t>가송예술상</w:t>
      </w:r>
      <w:r w:rsidR="00786770" w:rsidRPr="00786770">
        <w:rPr>
          <w:rFonts w:hint="eastAsia"/>
          <w:b/>
          <w:kern w:val="0"/>
          <w:sz w:val="40"/>
          <w:szCs w:val="40"/>
        </w:rPr>
        <w:t xml:space="preserve"> </w:t>
      </w:r>
      <w:r w:rsidR="00C11D22" w:rsidRPr="00D2568D">
        <w:rPr>
          <w:rFonts w:hint="eastAsia"/>
          <w:b/>
          <w:kern w:val="0"/>
          <w:sz w:val="40"/>
          <w:szCs w:val="40"/>
        </w:rPr>
        <w:t>공모</w:t>
      </w:r>
      <w:r w:rsidR="00786770" w:rsidRPr="00D2568D">
        <w:rPr>
          <w:rFonts w:hint="eastAsia"/>
          <w:b/>
          <w:kern w:val="0"/>
          <w:sz w:val="40"/>
          <w:szCs w:val="40"/>
        </w:rPr>
        <w:t>신청서</w:t>
      </w:r>
    </w:p>
    <w:p w14:paraId="721C26A8" w14:textId="77777777" w:rsidR="00D2568D" w:rsidRPr="00D2568D" w:rsidRDefault="00D2568D" w:rsidP="00D2568D">
      <w:pPr>
        <w:pStyle w:val="NoSpacing"/>
        <w:ind w:left="400"/>
        <w:jc w:val="center"/>
        <w:rPr>
          <w:b/>
          <w:kern w:val="0"/>
          <w:sz w:val="40"/>
          <w:szCs w:val="40"/>
        </w:rPr>
      </w:pPr>
    </w:p>
    <w:tbl>
      <w:tblPr>
        <w:tblW w:w="9782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276"/>
        <w:gridCol w:w="2410"/>
        <w:gridCol w:w="1275"/>
        <w:gridCol w:w="1701"/>
        <w:gridCol w:w="1985"/>
      </w:tblGrid>
      <w:tr w:rsidR="00352B16" w:rsidRPr="00786770" w14:paraId="5F4AD2DE" w14:textId="77777777" w:rsidTr="00963420">
        <w:trPr>
          <w:trHeight w:val="567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73CF4" w14:textId="77777777" w:rsidR="00352B16" w:rsidRPr="00C71073" w:rsidRDefault="00352B16" w:rsidP="00786770">
            <w:pPr>
              <w:pStyle w:val="NoSpacing"/>
              <w:jc w:val="center"/>
              <w:rPr>
                <w:rFonts w:asciiTheme="minorEastAsia" w:hAnsiTheme="minorEastAsia"/>
                <w:b/>
                <w:kern w:val="0"/>
                <w:szCs w:val="20"/>
              </w:rPr>
            </w:pPr>
            <w:r w:rsidRPr="00C71073">
              <w:rPr>
                <w:rFonts w:asciiTheme="minorEastAsia" w:hAnsiTheme="minorEastAsia" w:hint="eastAsia"/>
                <w:b/>
                <w:kern w:val="0"/>
                <w:szCs w:val="20"/>
              </w:rPr>
              <w:t>신청인</w:t>
            </w:r>
          </w:p>
          <w:p w14:paraId="10BA55F4" w14:textId="77777777" w:rsidR="00352B16" w:rsidRPr="00C71073" w:rsidRDefault="00352B16" w:rsidP="00786770">
            <w:pPr>
              <w:pStyle w:val="NoSpacing"/>
              <w:jc w:val="center"/>
              <w:rPr>
                <w:rFonts w:asciiTheme="minorEastAsia" w:hAnsiTheme="minorEastAsia"/>
                <w:b/>
                <w:kern w:val="0"/>
                <w:szCs w:val="20"/>
              </w:rPr>
            </w:pPr>
            <w:r w:rsidRPr="00C71073">
              <w:rPr>
                <w:rFonts w:asciiTheme="minorEastAsia" w:hAnsiTheme="minorEastAsia" w:hint="eastAsia"/>
                <w:b/>
                <w:kern w:val="0"/>
                <w:szCs w:val="20"/>
              </w:rPr>
              <w:t>인적사항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0280A" w14:textId="77777777" w:rsidR="00352B16" w:rsidRPr="00C71073" w:rsidRDefault="00352B16" w:rsidP="00786770">
            <w:pPr>
              <w:pStyle w:val="NoSpacing"/>
              <w:jc w:val="center"/>
              <w:rPr>
                <w:rFonts w:asciiTheme="minorEastAsia" w:hAnsiTheme="minorEastAsia"/>
                <w:b/>
                <w:kern w:val="0"/>
                <w:szCs w:val="20"/>
              </w:rPr>
            </w:pPr>
            <w:r w:rsidRPr="00C71073">
              <w:rPr>
                <w:rFonts w:asciiTheme="minorEastAsia" w:hAnsiTheme="minorEastAsia" w:hint="eastAsia"/>
                <w:b/>
                <w:kern w:val="0"/>
                <w:szCs w:val="20"/>
              </w:rPr>
              <w:t>성    명</w:t>
            </w:r>
          </w:p>
          <w:p w14:paraId="6A8CDC86" w14:textId="77777777" w:rsidR="00352B16" w:rsidRPr="00C71073" w:rsidRDefault="00352B16" w:rsidP="00786770">
            <w:pPr>
              <w:pStyle w:val="NoSpacing"/>
              <w:jc w:val="center"/>
              <w:rPr>
                <w:rFonts w:asciiTheme="minorEastAsia" w:hAnsiTheme="minorEastAsia"/>
                <w:b/>
                <w:kern w:val="0"/>
                <w:szCs w:val="20"/>
              </w:rPr>
            </w:pPr>
            <w:r w:rsidRPr="00C71073">
              <w:rPr>
                <w:rFonts w:asciiTheme="minorEastAsia" w:hAnsiTheme="minorEastAsia" w:hint="eastAsia"/>
                <w:b/>
                <w:kern w:val="0"/>
                <w:szCs w:val="20"/>
              </w:rPr>
              <w:t>(단체명)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4F92A" w14:textId="77777777" w:rsidR="00352B16" w:rsidRPr="00C71073" w:rsidRDefault="00352B16" w:rsidP="00786770">
            <w:pPr>
              <w:pStyle w:val="NoSpacing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79D18" w14:textId="77777777" w:rsidR="00352B16" w:rsidRPr="00C71073" w:rsidRDefault="00352B16" w:rsidP="00786770">
            <w:pPr>
              <w:pStyle w:val="NoSpacing"/>
              <w:jc w:val="center"/>
              <w:rPr>
                <w:rFonts w:asciiTheme="minorEastAsia" w:hAnsiTheme="minorEastAsia"/>
                <w:b/>
                <w:kern w:val="0"/>
                <w:szCs w:val="20"/>
              </w:rPr>
            </w:pPr>
            <w:r w:rsidRPr="00C71073">
              <w:rPr>
                <w:rFonts w:asciiTheme="minorEastAsia" w:hAnsiTheme="minorEastAsia" w:hint="eastAsia"/>
                <w:b/>
                <w:kern w:val="0"/>
                <w:szCs w:val="20"/>
              </w:rPr>
              <w:t>생년월일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27D95" w14:textId="77777777" w:rsidR="00352B16" w:rsidRPr="00C71073" w:rsidRDefault="00352B16" w:rsidP="00786770">
            <w:pPr>
              <w:pStyle w:val="NoSpacing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3E4E33" w14:textId="03DD4AA2" w:rsidR="00352B16" w:rsidRPr="00C71073" w:rsidRDefault="00352B16" w:rsidP="00786770">
            <w:pPr>
              <w:pStyle w:val="NoSpacing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786770" w:rsidRPr="00786770" w14:paraId="0E0CAE10" w14:textId="77777777" w:rsidTr="0037119A">
        <w:trPr>
          <w:trHeight w:val="567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4886E68" w14:textId="77777777" w:rsidR="00786770" w:rsidRPr="00C71073" w:rsidRDefault="00786770" w:rsidP="00786770">
            <w:pPr>
              <w:pStyle w:val="NoSpacing"/>
              <w:jc w:val="center"/>
              <w:rPr>
                <w:rFonts w:asciiTheme="minorEastAsia" w:hAnsiTheme="minorEastAsia"/>
                <w:b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06ADE" w14:textId="77777777" w:rsidR="00786770" w:rsidRPr="00C71073" w:rsidRDefault="00786770" w:rsidP="00786770">
            <w:pPr>
              <w:pStyle w:val="NoSpacing"/>
              <w:jc w:val="center"/>
              <w:rPr>
                <w:rFonts w:asciiTheme="minorEastAsia" w:hAnsiTheme="minorEastAsia"/>
                <w:b/>
                <w:kern w:val="0"/>
                <w:szCs w:val="20"/>
              </w:rPr>
            </w:pPr>
            <w:r w:rsidRPr="00C71073">
              <w:rPr>
                <w:rFonts w:asciiTheme="minorEastAsia" w:hAnsiTheme="minorEastAsia" w:hint="eastAsia"/>
                <w:b/>
                <w:kern w:val="0"/>
                <w:szCs w:val="20"/>
              </w:rPr>
              <w:t xml:space="preserve">연 </w:t>
            </w:r>
            <w:proofErr w:type="spellStart"/>
            <w:r w:rsidRPr="00C71073">
              <w:rPr>
                <w:rFonts w:asciiTheme="minorEastAsia" w:hAnsiTheme="minorEastAsia" w:hint="eastAsia"/>
                <w:b/>
                <w:kern w:val="0"/>
                <w:szCs w:val="20"/>
              </w:rPr>
              <w:t>락</w:t>
            </w:r>
            <w:proofErr w:type="spellEnd"/>
            <w:r w:rsidRPr="00C71073">
              <w:rPr>
                <w:rFonts w:asciiTheme="minorEastAsia" w:hAnsiTheme="minorEastAsia" w:hint="eastAsia"/>
                <w:b/>
                <w:kern w:val="0"/>
                <w:szCs w:val="20"/>
              </w:rPr>
              <w:t xml:space="preserve"> 처</w:t>
            </w:r>
          </w:p>
        </w:tc>
        <w:tc>
          <w:tcPr>
            <w:tcW w:w="73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08D61" w14:textId="77777777" w:rsidR="00786770" w:rsidRPr="00C71073" w:rsidRDefault="00C11D22" w:rsidP="00786770">
            <w:pPr>
              <w:pStyle w:val="NoSpacing"/>
              <w:jc w:val="left"/>
              <w:rPr>
                <w:rFonts w:asciiTheme="minorEastAsia" w:hAnsiTheme="minorEastAsia"/>
                <w:kern w:val="0"/>
                <w:szCs w:val="20"/>
              </w:rPr>
            </w:pPr>
            <w:r w:rsidRPr="00C71073">
              <w:rPr>
                <w:rFonts w:asciiTheme="minorEastAsia" w:hAnsiTheme="minorEastAsia" w:hint="eastAsia"/>
                <w:kern w:val="0"/>
                <w:szCs w:val="20"/>
              </w:rPr>
              <w:t xml:space="preserve">  </w:t>
            </w:r>
            <w:r w:rsidR="00786770" w:rsidRPr="00C71073">
              <w:rPr>
                <w:rFonts w:asciiTheme="minorEastAsia" w:hAnsiTheme="minorEastAsia" w:hint="eastAsia"/>
                <w:kern w:val="0"/>
                <w:szCs w:val="20"/>
              </w:rPr>
              <w:t xml:space="preserve">자택:          </w:t>
            </w:r>
            <w:r w:rsidR="0037119A" w:rsidRPr="00C71073">
              <w:rPr>
                <w:rFonts w:asciiTheme="minorEastAsia" w:hAnsiTheme="minorEastAsia" w:hint="eastAsia"/>
                <w:kern w:val="0"/>
                <w:szCs w:val="20"/>
              </w:rPr>
              <w:t xml:space="preserve">     </w:t>
            </w:r>
            <w:r w:rsidR="00786770" w:rsidRPr="00C71073">
              <w:rPr>
                <w:rFonts w:asciiTheme="minorEastAsia" w:hAnsiTheme="minorEastAsia" w:hint="eastAsia"/>
                <w:kern w:val="0"/>
                <w:szCs w:val="20"/>
              </w:rPr>
              <w:t>핸드폰:              E-mail:</w:t>
            </w:r>
          </w:p>
        </w:tc>
      </w:tr>
      <w:tr w:rsidR="00786770" w:rsidRPr="00786770" w14:paraId="4EB5AF96" w14:textId="77777777" w:rsidTr="0037119A">
        <w:trPr>
          <w:trHeight w:val="567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77E5DE7" w14:textId="77777777" w:rsidR="00786770" w:rsidRPr="00C71073" w:rsidRDefault="00786770" w:rsidP="00786770">
            <w:pPr>
              <w:pStyle w:val="NoSpacing"/>
              <w:jc w:val="center"/>
              <w:rPr>
                <w:rFonts w:asciiTheme="minorEastAsia" w:hAnsiTheme="minorEastAsia"/>
                <w:b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52256" w14:textId="77777777" w:rsidR="00786770" w:rsidRPr="00C71073" w:rsidRDefault="00786770" w:rsidP="00786770">
            <w:pPr>
              <w:pStyle w:val="NoSpacing"/>
              <w:jc w:val="center"/>
              <w:rPr>
                <w:rFonts w:asciiTheme="minorEastAsia" w:hAnsiTheme="minorEastAsia"/>
                <w:b/>
                <w:kern w:val="0"/>
                <w:szCs w:val="20"/>
              </w:rPr>
            </w:pPr>
            <w:r w:rsidRPr="00C71073">
              <w:rPr>
                <w:rFonts w:asciiTheme="minorEastAsia" w:hAnsiTheme="minorEastAsia" w:hint="eastAsia"/>
                <w:b/>
                <w:kern w:val="0"/>
                <w:szCs w:val="20"/>
              </w:rPr>
              <w:t xml:space="preserve">주 </w:t>
            </w:r>
            <w:r w:rsidR="00FE6716" w:rsidRPr="00C71073">
              <w:rPr>
                <w:rFonts w:asciiTheme="minorEastAsia" w:hAnsiTheme="minorEastAsia"/>
                <w:b/>
                <w:kern w:val="0"/>
                <w:szCs w:val="20"/>
              </w:rPr>
              <w:t xml:space="preserve">   </w:t>
            </w:r>
            <w:r w:rsidRPr="00C71073">
              <w:rPr>
                <w:rFonts w:asciiTheme="minorEastAsia" w:hAnsiTheme="minorEastAsia" w:hint="eastAsia"/>
                <w:b/>
                <w:kern w:val="0"/>
                <w:szCs w:val="20"/>
              </w:rPr>
              <w:t>소</w:t>
            </w:r>
          </w:p>
        </w:tc>
        <w:tc>
          <w:tcPr>
            <w:tcW w:w="7371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318A8" w14:textId="77777777" w:rsidR="00786770" w:rsidRPr="00C71073" w:rsidRDefault="00786770" w:rsidP="00786770">
            <w:pPr>
              <w:pStyle w:val="NoSpacing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FE6716" w:rsidRPr="00786770" w14:paraId="6DB53C7B" w14:textId="77777777" w:rsidTr="00FE6716">
        <w:trPr>
          <w:trHeight w:val="5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DDD11" w14:textId="77777777" w:rsidR="00FE6716" w:rsidRPr="00C71073" w:rsidRDefault="00FE6716" w:rsidP="00786770">
            <w:pPr>
              <w:pStyle w:val="NoSpacing"/>
              <w:jc w:val="center"/>
              <w:rPr>
                <w:rFonts w:asciiTheme="minorEastAsia" w:hAnsiTheme="minorEastAsia"/>
                <w:b/>
                <w:kern w:val="0"/>
                <w:szCs w:val="20"/>
              </w:rPr>
            </w:pPr>
            <w:r w:rsidRPr="00C71073">
              <w:rPr>
                <w:rFonts w:asciiTheme="minorEastAsia" w:hAnsiTheme="minorEastAsia" w:hint="eastAsia"/>
                <w:b/>
                <w:kern w:val="0"/>
                <w:szCs w:val="20"/>
              </w:rPr>
              <w:t>공모작품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6AB45" w14:textId="77777777" w:rsidR="00FE6716" w:rsidRPr="00C71073" w:rsidRDefault="00FE6716" w:rsidP="00786770">
            <w:pPr>
              <w:pStyle w:val="NoSpacing"/>
              <w:jc w:val="center"/>
              <w:rPr>
                <w:rFonts w:asciiTheme="minorEastAsia" w:hAnsiTheme="minorEastAsia"/>
                <w:b/>
                <w:kern w:val="0"/>
                <w:szCs w:val="20"/>
              </w:rPr>
            </w:pPr>
            <w:r w:rsidRPr="00C71073">
              <w:rPr>
                <w:rFonts w:asciiTheme="minorEastAsia" w:hAnsiTheme="minorEastAsia" w:hint="eastAsia"/>
                <w:b/>
                <w:kern w:val="0"/>
                <w:szCs w:val="20"/>
              </w:rPr>
              <w:t>공모부문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4498" w14:textId="77777777" w:rsidR="00FE6716" w:rsidRPr="00C71073" w:rsidRDefault="00FE6716" w:rsidP="00FE6716">
            <w:pPr>
              <w:pStyle w:val="NoSpacing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FE6716">
              <w:rPr>
                <w:rFonts w:ascii="Segoe UI Symbol" w:hAnsi="Segoe UI Symbol" w:cs="Segoe UI Symbol"/>
                <w:color w:val="000000"/>
                <w:kern w:val="0"/>
                <w:szCs w:val="20"/>
              </w:rPr>
              <w:t>☐</w:t>
            </w:r>
            <w:r w:rsidRPr="00C71073">
              <w:rPr>
                <w:rFonts w:asciiTheme="minorEastAsia" w:hAnsiTheme="minorEastAsia" w:cs="Segoe UI Symbol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71073">
              <w:rPr>
                <w:rFonts w:asciiTheme="minorEastAsia" w:hAnsiTheme="minorEastAsia" w:cs="Batang" w:hint="eastAsia"/>
                <w:color w:val="000000"/>
                <w:kern w:val="0"/>
                <w:szCs w:val="20"/>
              </w:rPr>
              <w:t>부채주제부문</w:t>
            </w:r>
            <w:proofErr w:type="spellEnd"/>
            <w:r w:rsidRPr="00C71073">
              <w:rPr>
                <w:rFonts w:asciiTheme="minorEastAsia" w:hAnsiTheme="minorEastAsia" w:cs="Batang" w:hint="eastAsia"/>
                <w:color w:val="000000"/>
                <w:kern w:val="0"/>
                <w:szCs w:val="20"/>
              </w:rPr>
              <w:t xml:space="preserve"> </w:t>
            </w:r>
            <w:r w:rsidRPr="00C71073">
              <w:rPr>
                <w:rFonts w:asciiTheme="minorEastAsia" w:hAnsiTheme="minorEastAsia" w:cs="Batang"/>
                <w:color w:val="000000"/>
                <w:kern w:val="0"/>
                <w:szCs w:val="20"/>
              </w:rPr>
              <w:t xml:space="preserve">       </w:t>
            </w:r>
            <w:r w:rsidRPr="00FE6716">
              <w:rPr>
                <w:rFonts w:ascii="Segoe UI Symbol" w:hAnsi="Segoe UI Symbol" w:cs="Segoe UI Symbol"/>
                <w:color w:val="000000"/>
                <w:kern w:val="0"/>
                <w:szCs w:val="20"/>
              </w:rPr>
              <w:t>☐</w:t>
            </w:r>
            <w:r w:rsidRPr="00C71073">
              <w:rPr>
                <w:rFonts w:asciiTheme="minorEastAsia" w:hAnsiTheme="minorEastAsia" w:cs="Segoe UI Symbol"/>
                <w:color w:val="000000"/>
                <w:kern w:val="0"/>
                <w:szCs w:val="20"/>
              </w:rPr>
              <w:t xml:space="preserve"> </w:t>
            </w:r>
            <w:r w:rsidRPr="00C71073">
              <w:rPr>
                <w:rFonts w:asciiTheme="minorEastAsia" w:hAnsiTheme="minorEastAsia" w:cs="Segoe UI Symbol" w:hint="eastAsia"/>
                <w:color w:val="000000"/>
                <w:kern w:val="0"/>
                <w:szCs w:val="20"/>
              </w:rPr>
              <w:t>콜라보레이션 부문</w:t>
            </w:r>
          </w:p>
        </w:tc>
      </w:tr>
      <w:tr w:rsidR="00786770" w:rsidRPr="00786770" w14:paraId="669B3E3C" w14:textId="77777777" w:rsidTr="00FE6716">
        <w:trPr>
          <w:trHeight w:val="567"/>
        </w:trPr>
        <w:tc>
          <w:tcPr>
            <w:tcW w:w="1135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DE1C8A" w14:textId="77777777" w:rsidR="00786770" w:rsidRPr="00C71073" w:rsidRDefault="00786770" w:rsidP="00786770">
            <w:pPr>
              <w:pStyle w:val="NoSpacing"/>
              <w:jc w:val="center"/>
              <w:rPr>
                <w:rFonts w:asciiTheme="minorEastAsia" w:hAnsiTheme="minorEastAsia"/>
                <w:b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D397" w14:textId="77777777" w:rsidR="00786770" w:rsidRPr="00C71073" w:rsidRDefault="00FE6716" w:rsidP="00786770">
            <w:pPr>
              <w:pStyle w:val="NoSpacing"/>
              <w:jc w:val="center"/>
              <w:rPr>
                <w:rFonts w:asciiTheme="minorEastAsia" w:hAnsiTheme="minorEastAsia"/>
                <w:b/>
                <w:kern w:val="0"/>
                <w:szCs w:val="20"/>
              </w:rPr>
            </w:pPr>
            <w:r w:rsidRPr="00C71073">
              <w:rPr>
                <w:rFonts w:asciiTheme="minorEastAsia" w:hAnsiTheme="minorEastAsia" w:hint="eastAsia"/>
                <w:b/>
                <w:kern w:val="0"/>
                <w:szCs w:val="20"/>
              </w:rPr>
              <w:t>작품분야</w:t>
            </w:r>
          </w:p>
        </w:tc>
        <w:tc>
          <w:tcPr>
            <w:tcW w:w="73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328E" w14:textId="77777777" w:rsidR="00786770" w:rsidRPr="00C71073" w:rsidRDefault="00FE6716" w:rsidP="00FE6716">
            <w:pPr>
              <w:spacing w:line="276" w:lineRule="auto"/>
              <w:jc w:val="center"/>
              <w:textAlignment w:val="baseline"/>
              <w:rPr>
                <w:rFonts w:asciiTheme="minorEastAsia" w:hAnsiTheme="minorEastAsia" w:cs="Gulim"/>
                <w:color w:val="000000"/>
                <w:szCs w:val="20"/>
              </w:rPr>
            </w:pPr>
            <w:r w:rsidRPr="00FE6716">
              <w:rPr>
                <w:rFonts w:ascii="Segoe UI Symbol" w:hAnsi="Segoe UI Symbol" w:cs="Segoe UI Symbol"/>
                <w:color w:val="000000"/>
                <w:szCs w:val="20"/>
              </w:rPr>
              <w:t>☐</w:t>
            </w:r>
            <w:r w:rsidRPr="00C71073">
              <w:rPr>
                <w:rFonts w:asciiTheme="minorEastAsia" w:hAnsiTheme="minorEastAsia" w:cs="Segoe UI Symbol"/>
                <w:color w:val="000000"/>
                <w:szCs w:val="20"/>
              </w:rPr>
              <w:t xml:space="preserve"> </w:t>
            </w:r>
            <w:r w:rsidRPr="00FE6716">
              <w:rPr>
                <w:rFonts w:asciiTheme="minorEastAsia" w:hAnsiTheme="minorEastAsia" w:cs="Gulim" w:hint="eastAsia"/>
                <w:color w:val="000000"/>
                <w:szCs w:val="20"/>
              </w:rPr>
              <w:t>회화</w:t>
            </w:r>
            <w:r w:rsidRPr="00C71073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 </w:t>
            </w:r>
            <w:r w:rsidRPr="00C71073">
              <w:rPr>
                <w:rFonts w:asciiTheme="minorEastAsia" w:hAnsiTheme="minorEastAsia" w:cs="Gulim"/>
                <w:color w:val="000000"/>
                <w:szCs w:val="20"/>
              </w:rPr>
              <w:t xml:space="preserve"> </w:t>
            </w:r>
            <w:r w:rsidRPr="00FE6716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 </w:t>
            </w:r>
            <w:r w:rsidRPr="00FE6716">
              <w:rPr>
                <w:rFonts w:ascii="Segoe UI Symbol" w:hAnsi="Segoe UI Symbol" w:cs="Segoe UI Symbol"/>
                <w:color w:val="000000"/>
                <w:szCs w:val="20"/>
              </w:rPr>
              <w:t>☐</w:t>
            </w:r>
            <w:r w:rsidRPr="00FE6716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 입체</w:t>
            </w:r>
            <w:r w:rsidRPr="00C71073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 </w:t>
            </w:r>
            <w:r w:rsidRPr="00C71073">
              <w:rPr>
                <w:rFonts w:asciiTheme="minorEastAsia" w:hAnsiTheme="minorEastAsia" w:cs="Gulim"/>
                <w:color w:val="000000"/>
                <w:szCs w:val="20"/>
              </w:rPr>
              <w:t xml:space="preserve"> </w:t>
            </w:r>
            <w:r w:rsidRPr="00FE6716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 </w:t>
            </w:r>
            <w:r w:rsidRPr="00FE6716">
              <w:rPr>
                <w:rFonts w:ascii="Segoe UI Symbol" w:hAnsi="Segoe UI Symbol" w:cs="Segoe UI Symbol"/>
                <w:color w:val="000000"/>
                <w:szCs w:val="20"/>
              </w:rPr>
              <w:t>☐</w:t>
            </w:r>
            <w:r w:rsidRPr="00FE6716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 사진 </w:t>
            </w:r>
            <w:r w:rsidRPr="00C71073">
              <w:rPr>
                <w:rFonts w:asciiTheme="minorEastAsia" w:hAnsiTheme="minorEastAsia" w:cs="Gulim"/>
                <w:color w:val="000000"/>
                <w:szCs w:val="20"/>
              </w:rPr>
              <w:t xml:space="preserve">  </w:t>
            </w:r>
            <w:r w:rsidRPr="00FE6716">
              <w:rPr>
                <w:rFonts w:ascii="Segoe UI Symbol" w:hAnsi="Segoe UI Symbol" w:cs="Segoe UI Symbol"/>
                <w:color w:val="000000"/>
                <w:szCs w:val="20"/>
              </w:rPr>
              <w:t>☐</w:t>
            </w:r>
            <w:r w:rsidRPr="00FE6716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 영상</w:t>
            </w:r>
            <w:r w:rsidRPr="00C71073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 </w:t>
            </w:r>
            <w:r w:rsidRPr="00C71073">
              <w:rPr>
                <w:rFonts w:asciiTheme="minorEastAsia" w:hAnsiTheme="minorEastAsia" w:cs="Gulim"/>
                <w:color w:val="000000"/>
                <w:szCs w:val="20"/>
              </w:rPr>
              <w:t xml:space="preserve"> </w:t>
            </w:r>
            <w:r w:rsidRPr="00FE6716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 </w:t>
            </w:r>
            <w:r w:rsidRPr="00FE6716">
              <w:rPr>
                <w:rFonts w:ascii="Segoe UI Symbol" w:hAnsi="Segoe UI Symbol" w:cs="Segoe UI Symbol"/>
                <w:color w:val="000000"/>
                <w:szCs w:val="20"/>
              </w:rPr>
              <w:t>☐</w:t>
            </w:r>
            <w:r w:rsidRPr="00FE6716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 복합매체</w:t>
            </w:r>
            <w:r w:rsidRPr="00C71073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 </w:t>
            </w:r>
            <w:r w:rsidRPr="00C71073">
              <w:rPr>
                <w:rFonts w:asciiTheme="minorEastAsia" w:hAnsiTheme="minorEastAsia" w:cs="Gulim"/>
                <w:color w:val="000000"/>
                <w:szCs w:val="20"/>
              </w:rPr>
              <w:t xml:space="preserve">  </w:t>
            </w:r>
            <w:r w:rsidRPr="00FE6716">
              <w:rPr>
                <w:rFonts w:ascii="Segoe UI Symbol" w:hAnsi="Segoe UI Symbol" w:cs="Segoe UI Symbol"/>
                <w:color w:val="000000"/>
                <w:szCs w:val="20"/>
              </w:rPr>
              <w:t>☐</w:t>
            </w:r>
            <w:r w:rsidRPr="00FE6716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 기타(</w:t>
            </w:r>
            <w:r w:rsidRPr="00C71073">
              <w:rPr>
                <w:rFonts w:asciiTheme="minorEastAsia" w:hAnsiTheme="minorEastAsia" w:cs="Gulim"/>
                <w:color w:val="000000"/>
                <w:szCs w:val="20"/>
              </w:rPr>
              <w:t xml:space="preserve">            </w:t>
            </w:r>
            <w:r w:rsidRPr="00FE6716">
              <w:rPr>
                <w:rFonts w:asciiTheme="minorEastAsia" w:hAnsiTheme="minorEastAsia" w:cs="Gulim" w:hint="eastAsia"/>
                <w:color w:val="000000"/>
                <w:szCs w:val="20"/>
              </w:rPr>
              <w:t xml:space="preserve"> )</w:t>
            </w:r>
          </w:p>
        </w:tc>
      </w:tr>
      <w:tr w:rsidR="00786770" w:rsidRPr="00786770" w14:paraId="71CC3234" w14:textId="77777777" w:rsidTr="00174F01">
        <w:trPr>
          <w:trHeight w:val="299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F7D07" w14:textId="77777777" w:rsidR="00786770" w:rsidRPr="00C71073" w:rsidRDefault="00C71073" w:rsidP="00786770">
            <w:pPr>
              <w:pStyle w:val="NoSpacing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제출서류</w:t>
            </w:r>
          </w:p>
        </w:tc>
        <w:tc>
          <w:tcPr>
            <w:tcW w:w="86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C71B4" w14:textId="12B28CA9" w:rsidR="00786770" w:rsidRDefault="00174F01" w:rsidP="00174F01">
            <w:pPr>
              <w:pStyle w:val="NoSpacing"/>
              <w:numPr>
                <w:ilvl w:val="0"/>
                <w:numId w:val="1"/>
              </w:num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 xml:space="preserve"> </w:t>
            </w:r>
            <w:r w:rsidR="00C71073">
              <w:rPr>
                <w:rFonts w:asciiTheme="minorEastAsia" w:hAnsiTheme="minorEastAsia" w:hint="eastAsia"/>
                <w:kern w:val="0"/>
                <w:szCs w:val="20"/>
              </w:rPr>
              <w:t xml:space="preserve">공모신청서 </w:t>
            </w:r>
          </w:p>
          <w:p w14:paraId="2C82B91E" w14:textId="66D29409" w:rsidR="00C71073" w:rsidRDefault="00174F01" w:rsidP="00174F01">
            <w:pPr>
              <w:pStyle w:val="NoSpacing"/>
              <w:numPr>
                <w:ilvl w:val="0"/>
                <w:numId w:val="1"/>
              </w:num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 xml:space="preserve"> </w:t>
            </w:r>
            <w:r w:rsidR="00D2568D">
              <w:rPr>
                <w:rFonts w:asciiTheme="minorEastAsia" w:hAnsiTheme="minorEastAsia" w:hint="eastAsia"/>
                <w:kern w:val="0"/>
                <w:szCs w:val="20"/>
              </w:rPr>
              <w:t xml:space="preserve">포트폴리오 : 최근 </w:t>
            </w:r>
            <w:r w:rsidR="00D2568D">
              <w:rPr>
                <w:rFonts w:asciiTheme="minorEastAsia" w:hAnsiTheme="minorEastAsia"/>
                <w:kern w:val="0"/>
                <w:szCs w:val="20"/>
              </w:rPr>
              <w:t>5</w:t>
            </w:r>
            <w:r w:rsidR="00D2568D">
              <w:rPr>
                <w:rFonts w:asciiTheme="minorEastAsia" w:hAnsiTheme="minorEastAsia" w:hint="eastAsia"/>
                <w:kern w:val="0"/>
                <w:szCs w:val="20"/>
              </w:rPr>
              <w:t xml:space="preserve">년 이내 작품 </w:t>
            </w:r>
            <w:r w:rsidR="00AF76BC">
              <w:rPr>
                <w:rFonts w:asciiTheme="minorEastAsia" w:hAnsiTheme="minorEastAsia"/>
                <w:kern w:val="0"/>
                <w:szCs w:val="20"/>
              </w:rPr>
              <w:t>5~</w:t>
            </w:r>
            <w:r w:rsidR="00D2568D">
              <w:rPr>
                <w:rFonts w:asciiTheme="minorEastAsia" w:hAnsiTheme="minorEastAsia"/>
                <w:kern w:val="0"/>
                <w:szCs w:val="20"/>
              </w:rPr>
              <w:t>10</w:t>
            </w:r>
            <w:r w:rsidR="00D2568D">
              <w:rPr>
                <w:rFonts w:asciiTheme="minorEastAsia" w:hAnsiTheme="minorEastAsia" w:hint="eastAsia"/>
                <w:kern w:val="0"/>
                <w:szCs w:val="20"/>
              </w:rPr>
              <w:t>점의 이미지 및 설명</w:t>
            </w:r>
          </w:p>
          <w:p w14:paraId="2E048C9D" w14:textId="5804796F" w:rsidR="00C71073" w:rsidRDefault="00174F01" w:rsidP="00174F01">
            <w:pPr>
              <w:pStyle w:val="NoSpacing"/>
              <w:numPr>
                <w:ilvl w:val="0"/>
                <w:numId w:val="1"/>
              </w:num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 xml:space="preserve"> </w:t>
            </w:r>
            <w:r w:rsidR="000D3C30">
              <w:rPr>
                <w:rFonts w:asciiTheme="minorEastAsia" w:hAnsiTheme="minorEastAsia" w:hint="eastAsia"/>
                <w:kern w:val="0"/>
                <w:szCs w:val="20"/>
              </w:rPr>
              <w:t xml:space="preserve">구체적인 </w:t>
            </w:r>
            <w:r w:rsidR="00D2568D">
              <w:rPr>
                <w:rFonts w:asciiTheme="minorEastAsia" w:hAnsiTheme="minorEastAsia" w:hint="eastAsia"/>
                <w:kern w:val="0"/>
                <w:szCs w:val="20"/>
              </w:rPr>
              <w:t xml:space="preserve">신작 구상스케치 및 </w:t>
            </w:r>
            <w:r w:rsidR="00AF76BC">
              <w:rPr>
                <w:rFonts w:asciiTheme="minorEastAsia" w:hAnsiTheme="minorEastAsia" w:hint="eastAsia"/>
                <w:kern w:val="0"/>
                <w:szCs w:val="20"/>
              </w:rPr>
              <w:t>설명</w:t>
            </w:r>
          </w:p>
          <w:p w14:paraId="6ED167C1" w14:textId="11F05BA6" w:rsidR="007221DA" w:rsidRPr="00C71073" w:rsidRDefault="00174F01" w:rsidP="007221DA">
            <w:pPr>
              <w:pStyle w:val="NoSpacing"/>
              <w:numPr>
                <w:ilvl w:val="0"/>
                <w:numId w:val="1"/>
              </w:num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 xml:space="preserve"> </w:t>
            </w:r>
            <w:r w:rsidR="00D2568D">
              <w:rPr>
                <w:rFonts w:asciiTheme="minorEastAsia" w:hAnsiTheme="minorEastAsia" w:hint="eastAsia"/>
                <w:kern w:val="0"/>
                <w:szCs w:val="20"/>
              </w:rPr>
              <w:t xml:space="preserve">국문 </w:t>
            </w:r>
            <w:proofErr w:type="spellStart"/>
            <w:r w:rsidR="00D2568D">
              <w:rPr>
                <w:rFonts w:asciiTheme="minorEastAsia" w:hAnsiTheme="minorEastAsia" w:hint="eastAsia"/>
                <w:kern w:val="0"/>
                <w:szCs w:val="20"/>
              </w:rPr>
              <w:t>작가약력</w:t>
            </w:r>
            <w:proofErr w:type="spellEnd"/>
          </w:p>
          <w:p w14:paraId="484DF566" w14:textId="64224AD0" w:rsidR="00174F01" w:rsidRPr="00C71073" w:rsidRDefault="00174F01" w:rsidP="00174F01">
            <w:pPr>
              <w:pStyle w:val="NoSpacing"/>
              <w:ind w:left="278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C11D22" w:rsidRPr="00786770" w14:paraId="2301CEA2" w14:textId="77777777" w:rsidTr="00174F01">
        <w:trPr>
          <w:trHeight w:val="3393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EE12A" w14:textId="77777777" w:rsidR="00C71073" w:rsidRPr="00C71073" w:rsidRDefault="00C11D22" w:rsidP="00C11D22">
            <w:pPr>
              <w:pStyle w:val="NoSpacing"/>
              <w:jc w:val="center"/>
              <w:rPr>
                <w:kern w:val="0"/>
              </w:rPr>
            </w:pPr>
            <w:r w:rsidRPr="00C71073">
              <w:rPr>
                <w:rFonts w:hint="eastAsia"/>
                <w:kern w:val="0"/>
              </w:rPr>
              <w:t xml:space="preserve">귀 공모에 소정의 서류를 갖추어 </w:t>
            </w:r>
            <w:r w:rsidR="00C71073" w:rsidRPr="00C71073">
              <w:rPr>
                <w:rFonts w:hint="eastAsia"/>
                <w:kern w:val="0"/>
              </w:rPr>
              <w:t>신청하며,</w:t>
            </w:r>
            <w:r w:rsidR="00C71073" w:rsidRPr="00C71073">
              <w:rPr>
                <w:kern w:val="0"/>
              </w:rPr>
              <w:t xml:space="preserve"> </w:t>
            </w:r>
            <w:r w:rsidR="00C71073" w:rsidRPr="00C71073">
              <w:rPr>
                <w:rFonts w:hint="eastAsia"/>
                <w:kern w:val="0"/>
              </w:rPr>
              <w:t xml:space="preserve">개인정보수집방침에 의거, </w:t>
            </w:r>
          </w:p>
          <w:p w14:paraId="6D00CDDD" w14:textId="77777777" w:rsidR="00C11D22" w:rsidRPr="00C71073" w:rsidRDefault="00C71073" w:rsidP="00C11D22">
            <w:pPr>
              <w:pStyle w:val="NoSpacing"/>
              <w:jc w:val="center"/>
              <w:rPr>
                <w:kern w:val="0"/>
              </w:rPr>
            </w:pPr>
            <w:r w:rsidRPr="00C71073">
              <w:rPr>
                <w:rFonts w:hint="eastAsia"/>
                <w:kern w:val="0"/>
              </w:rPr>
              <w:t>개인정보 수집과 이용에 동의합니다</w:t>
            </w:r>
            <w:r w:rsidR="00C11D22" w:rsidRPr="00C71073">
              <w:rPr>
                <w:rFonts w:hint="eastAsia"/>
                <w:kern w:val="0"/>
              </w:rPr>
              <w:t>.</w:t>
            </w:r>
          </w:p>
          <w:p w14:paraId="52E68DAC" w14:textId="7A3A92EA" w:rsidR="00C11D22" w:rsidRDefault="00C11D22" w:rsidP="00C11D22">
            <w:pPr>
              <w:pStyle w:val="NoSpacing"/>
              <w:jc w:val="center"/>
              <w:rPr>
                <w:kern w:val="0"/>
                <w:szCs w:val="20"/>
              </w:rPr>
            </w:pPr>
          </w:p>
          <w:p w14:paraId="34232481" w14:textId="77777777" w:rsidR="00A42C66" w:rsidRPr="00786770" w:rsidRDefault="00A42C66" w:rsidP="00C11D22">
            <w:pPr>
              <w:pStyle w:val="NoSpacing"/>
              <w:jc w:val="center"/>
              <w:rPr>
                <w:kern w:val="0"/>
                <w:szCs w:val="20"/>
              </w:rPr>
            </w:pPr>
          </w:p>
          <w:p w14:paraId="71D5D905" w14:textId="449ABF7B" w:rsidR="00C11D22" w:rsidRPr="00786770" w:rsidRDefault="00C11D22" w:rsidP="00C11D22">
            <w:pPr>
              <w:pStyle w:val="NoSpacing"/>
              <w:jc w:val="center"/>
              <w:rPr>
                <w:kern w:val="0"/>
                <w:szCs w:val="20"/>
              </w:rPr>
            </w:pPr>
            <w:r w:rsidRPr="00786770">
              <w:rPr>
                <w:rFonts w:hint="eastAsia"/>
                <w:kern w:val="0"/>
                <w:sz w:val="24"/>
                <w:szCs w:val="24"/>
              </w:rPr>
              <w:t xml:space="preserve">년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786770">
              <w:rPr>
                <w:rFonts w:hint="eastAsia"/>
                <w:kern w:val="0"/>
                <w:sz w:val="24"/>
                <w:szCs w:val="24"/>
              </w:rPr>
              <w:t xml:space="preserve">월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786770">
              <w:rPr>
                <w:rFonts w:hint="eastAsia"/>
                <w:kern w:val="0"/>
                <w:sz w:val="24"/>
                <w:szCs w:val="24"/>
              </w:rPr>
              <w:t>일</w:t>
            </w:r>
          </w:p>
          <w:p w14:paraId="33F39758" w14:textId="77777777" w:rsidR="00C11D22" w:rsidRPr="00786770" w:rsidRDefault="00C11D22" w:rsidP="00174F01">
            <w:pPr>
              <w:pStyle w:val="NoSpacing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</w:t>
            </w:r>
            <w:r w:rsidRPr="00786770">
              <w:rPr>
                <w:rFonts w:hint="eastAsia"/>
                <w:kern w:val="0"/>
                <w:sz w:val="24"/>
                <w:szCs w:val="24"/>
              </w:rPr>
              <w:t xml:space="preserve">신 청 인 :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  (인)</w:t>
            </w:r>
            <w:r>
              <w:rPr>
                <w:rFonts w:hint="eastAsia"/>
                <w:kern w:val="0"/>
                <w:szCs w:val="20"/>
              </w:rPr>
              <w:t xml:space="preserve">            </w:t>
            </w:r>
          </w:p>
        </w:tc>
      </w:tr>
      <w:tr w:rsidR="00C11D22" w:rsidRPr="00786770" w14:paraId="247A429D" w14:textId="77777777" w:rsidTr="00786770">
        <w:trPr>
          <w:trHeight w:val="1985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0D128" w14:textId="26A29325" w:rsidR="00174F01" w:rsidRPr="00A42C66" w:rsidRDefault="00C11D22" w:rsidP="00C11D22">
            <w:pPr>
              <w:pStyle w:val="NoSpacing"/>
              <w:ind w:firstLineChars="200" w:firstLine="400"/>
              <w:jc w:val="left"/>
              <w:rPr>
                <w:rFonts w:eastAsiaTheme="minorHAnsi"/>
                <w:b/>
                <w:kern w:val="0"/>
                <w:szCs w:val="20"/>
              </w:rPr>
            </w:pPr>
            <w:r w:rsidRPr="00A42C66">
              <w:rPr>
                <w:rFonts w:eastAsiaTheme="minorHAnsi" w:hint="eastAsia"/>
                <w:b/>
                <w:bCs/>
                <w:kern w:val="0"/>
                <w:szCs w:val="20"/>
              </w:rPr>
              <w:t>신청방법 :</w:t>
            </w:r>
            <w:r w:rsidRPr="00A42C66">
              <w:rPr>
                <w:rFonts w:eastAsiaTheme="minorHAnsi"/>
                <w:b/>
                <w:kern w:val="0"/>
                <w:szCs w:val="20"/>
              </w:rPr>
              <w:t xml:space="preserve"> </w:t>
            </w:r>
            <w:r w:rsidR="007221DA" w:rsidRPr="00A42C66">
              <w:rPr>
                <w:rFonts w:eastAsiaTheme="minorHAnsi" w:hint="eastAsia"/>
                <w:b/>
                <w:kern w:val="0"/>
                <w:szCs w:val="20"/>
              </w:rPr>
              <w:t>이메일 접수</w:t>
            </w:r>
            <w:r w:rsidR="002F12B7" w:rsidRPr="00A42C66">
              <w:rPr>
                <w:rFonts w:eastAsiaTheme="minorHAnsi" w:hint="eastAsia"/>
                <w:b/>
                <w:kern w:val="0"/>
                <w:szCs w:val="20"/>
              </w:rPr>
              <w:t xml:space="preserve"> </w:t>
            </w:r>
            <w:r w:rsidR="00FD0292">
              <w:rPr>
                <w:rFonts w:eastAsiaTheme="minorHAnsi"/>
                <w:b/>
                <w:color w:val="0432FF"/>
                <w:kern w:val="0"/>
                <w:szCs w:val="20"/>
              </w:rPr>
              <w:t>2025d</w:t>
            </w:r>
            <w:r w:rsidR="002F12B7" w:rsidRPr="00AF76BC">
              <w:rPr>
                <w:rFonts w:eastAsiaTheme="minorHAnsi"/>
                <w:b/>
                <w:color w:val="0432FF"/>
                <w:kern w:val="0"/>
                <w:szCs w:val="20"/>
              </w:rPr>
              <w:t>ongwhaart@gmail.com</w:t>
            </w:r>
          </w:p>
          <w:p w14:paraId="7A8B3527" w14:textId="77777777" w:rsidR="003473F1" w:rsidRPr="00A42C66" w:rsidRDefault="003473F1" w:rsidP="00C11D22">
            <w:pPr>
              <w:pStyle w:val="NoSpacing"/>
              <w:ind w:firstLineChars="200" w:firstLine="400"/>
              <w:jc w:val="left"/>
              <w:rPr>
                <w:rFonts w:eastAsiaTheme="minorHAnsi"/>
                <w:kern w:val="0"/>
                <w:szCs w:val="20"/>
              </w:rPr>
            </w:pPr>
          </w:p>
          <w:p w14:paraId="37565F79" w14:textId="25F45614" w:rsidR="00C11D22" w:rsidRPr="00FD0292" w:rsidRDefault="00C11D22" w:rsidP="00A42C66">
            <w:pPr>
              <w:ind w:firstLineChars="200" w:firstLine="400"/>
              <w:rPr>
                <w:rFonts w:asciiTheme="minorHAnsi" w:eastAsiaTheme="minorHAnsi" w:hAnsiTheme="minorHAnsi"/>
              </w:rPr>
            </w:pPr>
            <w:r w:rsidRPr="00A42C66">
              <w:rPr>
                <w:rFonts w:asciiTheme="minorHAnsi" w:eastAsiaTheme="minorHAnsi" w:hAnsiTheme="minorHAnsi" w:hint="eastAsia"/>
                <w:b/>
                <w:bCs/>
                <w:sz w:val="20"/>
                <w:szCs w:val="15"/>
              </w:rPr>
              <w:t xml:space="preserve">문 </w:t>
            </w:r>
            <w:r w:rsidRPr="00A42C66">
              <w:rPr>
                <w:rFonts w:asciiTheme="minorHAnsi" w:eastAsiaTheme="minorHAnsi" w:hAnsiTheme="minorHAnsi"/>
                <w:b/>
                <w:bCs/>
                <w:sz w:val="20"/>
                <w:szCs w:val="15"/>
              </w:rPr>
              <w:t xml:space="preserve">   </w:t>
            </w:r>
            <w:r w:rsidRPr="00A42C66">
              <w:rPr>
                <w:rFonts w:asciiTheme="minorHAnsi" w:eastAsiaTheme="minorHAnsi" w:hAnsiTheme="minorHAnsi" w:hint="eastAsia"/>
                <w:b/>
                <w:bCs/>
                <w:sz w:val="20"/>
                <w:szCs w:val="15"/>
              </w:rPr>
              <w:t>의 :</w:t>
            </w:r>
            <w:r w:rsidR="00856EB0" w:rsidRPr="00A42C66">
              <w:rPr>
                <w:rFonts w:asciiTheme="minorHAnsi" w:eastAsiaTheme="minorHAnsi" w:hAnsiTheme="minorHAnsi"/>
                <w:b/>
                <w:bCs/>
                <w:sz w:val="20"/>
                <w:szCs w:val="15"/>
              </w:rPr>
              <w:t xml:space="preserve"> </w:t>
            </w:r>
            <w:r w:rsidR="00FD0292" w:rsidRPr="00FD0292">
              <w:rPr>
                <w:rFonts w:asciiTheme="minorHAnsi" w:eastAsiaTheme="minorHAnsi" w:hAnsiTheme="minorHAnsi"/>
                <w:sz w:val="20"/>
                <w:szCs w:val="15"/>
              </w:rPr>
              <w:t>2025</w:t>
            </w:r>
            <w:r w:rsidR="00856EB0" w:rsidRPr="00FD0292">
              <w:rPr>
                <w:rFonts w:asciiTheme="minorHAnsi" w:eastAsiaTheme="minorHAnsi" w:hAnsiTheme="minorHAnsi"/>
                <w:spacing w:val="3"/>
                <w:sz w:val="21"/>
                <w:szCs w:val="21"/>
                <w:shd w:val="clear" w:color="auto" w:fill="FFFFFF"/>
              </w:rPr>
              <w:t>dongwhaart@gmail.com</w:t>
            </w:r>
          </w:p>
          <w:p w14:paraId="0799706A" w14:textId="4EF2685E" w:rsidR="00C11D22" w:rsidRPr="00786770" w:rsidRDefault="00C11D22" w:rsidP="00C11D22">
            <w:pPr>
              <w:pStyle w:val="NoSpacing"/>
              <w:ind w:firstLineChars="200" w:firstLine="400"/>
              <w:jc w:val="left"/>
              <w:rPr>
                <w:kern w:val="0"/>
                <w:szCs w:val="20"/>
              </w:rPr>
            </w:pPr>
          </w:p>
        </w:tc>
      </w:tr>
    </w:tbl>
    <w:p w14:paraId="33FDFF08" w14:textId="102BC846" w:rsidR="00856EB0" w:rsidRDefault="00856EB0" w:rsidP="00786770">
      <w:pPr>
        <w:pStyle w:val="NoSpacing"/>
        <w:rPr>
          <w:kern w:val="0"/>
          <w:sz w:val="16"/>
          <w:szCs w:val="20"/>
        </w:rPr>
      </w:pPr>
    </w:p>
    <w:p w14:paraId="7AAEE7AA" w14:textId="2F312DFE" w:rsidR="00D2568D" w:rsidRPr="00D2568D" w:rsidRDefault="00D2568D" w:rsidP="00786770">
      <w:pPr>
        <w:pStyle w:val="NoSpacing"/>
        <w:rPr>
          <w:b/>
          <w:bCs/>
          <w:kern w:val="0"/>
          <w:sz w:val="40"/>
          <w:szCs w:val="40"/>
        </w:rPr>
      </w:pPr>
      <w:r w:rsidRPr="00D2568D">
        <w:rPr>
          <w:rFonts w:hint="eastAsia"/>
          <w:b/>
          <w:bCs/>
          <w:kern w:val="0"/>
          <w:sz w:val="40"/>
          <w:szCs w:val="40"/>
        </w:rPr>
        <w:lastRenderedPageBreak/>
        <w:t>2</w:t>
      </w:r>
      <w:r w:rsidRPr="00D2568D">
        <w:rPr>
          <w:b/>
          <w:bCs/>
          <w:kern w:val="0"/>
          <w:sz w:val="40"/>
          <w:szCs w:val="40"/>
        </w:rPr>
        <w:t xml:space="preserve">. </w:t>
      </w:r>
      <w:r w:rsidRPr="00D2568D">
        <w:rPr>
          <w:rFonts w:hint="eastAsia"/>
          <w:b/>
          <w:bCs/>
          <w:kern w:val="0"/>
          <w:sz w:val="40"/>
          <w:szCs w:val="40"/>
        </w:rPr>
        <w:t>포트폴리오</w:t>
      </w:r>
    </w:p>
    <w:tbl>
      <w:tblPr>
        <w:tblpPr w:leftFromText="142" w:rightFromText="142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7445"/>
      </w:tblGrid>
      <w:tr w:rsidR="00856EB0" w:rsidRPr="00DA3F34" w14:paraId="0D085CA9" w14:textId="77777777" w:rsidTr="00C631A7">
        <w:trPr>
          <w:trHeight w:val="557"/>
        </w:trPr>
        <w:tc>
          <w:tcPr>
            <w:tcW w:w="9013" w:type="dxa"/>
            <w:gridSpan w:val="2"/>
            <w:shd w:val="clear" w:color="auto" w:fill="EEECE1" w:themeFill="background2"/>
          </w:tcPr>
          <w:p w14:paraId="4EE39CEF" w14:textId="77777777" w:rsidR="00856EB0" w:rsidRPr="001C0D21" w:rsidRDefault="00856EB0" w:rsidP="002F269B">
            <w:pPr>
              <w:jc w:val="center"/>
              <w:rPr>
                <w:rFonts w:eastAsiaTheme="minorHAnsi"/>
                <w:b/>
                <w:bCs/>
              </w:rPr>
            </w:pPr>
            <w:r w:rsidRPr="001C0D21">
              <w:rPr>
                <w:rFonts w:eastAsiaTheme="minorHAnsi" w:hint="eastAsia"/>
                <w:b/>
                <w:bCs/>
                <w:sz w:val="28"/>
                <w:szCs w:val="28"/>
              </w:rPr>
              <w:t>대표작품</w:t>
            </w:r>
            <w:r w:rsidRPr="001C0D21">
              <w:rPr>
                <w:rFonts w:eastAsiaTheme="minorHAnsi" w:hint="eastAsia"/>
                <w:b/>
                <w:bCs/>
                <w:sz w:val="28"/>
                <w:szCs w:val="28"/>
              </w:rPr>
              <w:t xml:space="preserve"> </w:t>
            </w:r>
            <w:r w:rsidRPr="001C0D21">
              <w:rPr>
                <w:rFonts w:eastAsiaTheme="minorHAnsi" w:hint="eastAsia"/>
                <w:b/>
                <w:bCs/>
                <w:sz w:val="28"/>
                <w:szCs w:val="28"/>
              </w:rPr>
              <w:t>이미지</w:t>
            </w:r>
            <w:r w:rsidRPr="001C0D21">
              <w:rPr>
                <w:rFonts w:eastAsiaTheme="minorHAnsi" w:hint="eastAsia"/>
                <w:b/>
                <w:bCs/>
              </w:rPr>
              <w:t xml:space="preserve"> </w:t>
            </w:r>
            <w:r w:rsidRPr="001C0D21">
              <w:rPr>
                <w:rFonts w:eastAsiaTheme="minorHAnsi"/>
                <w:color w:val="0070C0"/>
              </w:rPr>
              <w:t>(</w:t>
            </w:r>
            <w:r w:rsidRPr="001C0D21">
              <w:rPr>
                <w:rFonts w:eastAsiaTheme="minorHAnsi"/>
                <w:color w:val="0070C0"/>
              </w:rPr>
              <w:t>영상의</w:t>
            </w:r>
            <w:r w:rsidRPr="001C0D21">
              <w:rPr>
                <w:rFonts w:eastAsiaTheme="minorHAnsi"/>
                <w:color w:val="0070C0"/>
              </w:rPr>
              <w:t xml:space="preserve"> </w:t>
            </w:r>
            <w:r w:rsidRPr="001C0D21">
              <w:rPr>
                <w:rFonts w:eastAsiaTheme="minorHAnsi"/>
                <w:color w:val="0070C0"/>
              </w:rPr>
              <w:t>경우</w:t>
            </w:r>
            <w:r w:rsidRPr="001C0D21">
              <w:rPr>
                <w:rFonts w:eastAsiaTheme="minorHAnsi"/>
                <w:color w:val="0070C0"/>
              </w:rPr>
              <w:t xml:space="preserve"> </w:t>
            </w:r>
            <w:r w:rsidRPr="001C0D21">
              <w:rPr>
                <w:rFonts w:eastAsiaTheme="minorHAnsi"/>
                <w:color w:val="0070C0"/>
              </w:rPr>
              <w:t>스틸컷</w:t>
            </w:r>
            <w:r w:rsidRPr="001C0D21">
              <w:rPr>
                <w:rFonts w:eastAsiaTheme="minorHAnsi" w:hint="eastAsia"/>
                <w:color w:val="0070C0"/>
              </w:rPr>
              <w:t xml:space="preserve"> </w:t>
            </w:r>
            <w:r w:rsidRPr="001C0D21">
              <w:rPr>
                <w:rFonts w:eastAsiaTheme="minorHAnsi"/>
                <w:color w:val="0070C0"/>
              </w:rPr>
              <w:t>이미지</w:t>
            </w:r>
            <w:r w:rsidRPr="001C0D21">
              <w:rPr>
                <w:rFonts w:eastAsiaTheme="minorHAnsi"/>
                <w:color w:val="0070C0"/>
              </w:rPr>
              <w:t>)</w:t>
            </w:r>
          </w:p>
        </w:tc>
      </w:tr>
      <w:tr w:rsidR="00856EB0" w:rsidRPr="00DA3F34" w14:paraId="019A1979" w14:textId="77777777" w:rsidTr="00856EB0">
        <w:trPr>
          <w:trHeight w:val="5318"/>
        </w:trPr>
        <w:tc>
          <w:tcPr>
            <w:tcW w:w="9013" w:type="dxa"/>
            <w:gridSpan w:val="2"/>
            <w:shd w:val="clear" w:color="auto" w:fill="auto"/>
          </w:tcPr>
          <w:p w14:paraId="1268F485" w14:textId="77777777" w:rsidR="00F15A68" w:rsidRDefault="00F15A68" w:rsidP="00856EB0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  <w:p w14:paraId="4AC7CACC" w14:textId="77777777" w:rsidR="00F15A68" w:rsidRDefault="00F15A68" w:rsidP="00856EB0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  <w:p w14:paraId="58BBF63E" w14:textId="77777777" w:rsidR="00F15A68" w:rsidRDefault="00F15A68" w:rsidP="00856EB0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  <w:p w14:paraId="360BF752" w14:textId="77777777" w:rsidR="00F15A68" w:rsidRDefault="00F15A68" w:rsidP="00856EB0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  <w:p w14:paraId="39A375E8" w14:textId="77777777" w:rsidR="00F15A68" w:rsidRDefault="00F15A68" w:rsidP="00856EB0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  <w:p w14:paraId="44C94E1C" w14:textId="77777777" w:rsidR="00F15A68" w:rsidRDefault="00F15A68" w:rsidP="00856EB0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  <w:p w14:paraId="49352F93" w14:textId="77777777" w:rsidR="00F15A68" w:rsidRDefault="00F15A68" w:rsidP="00856EB0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  <w:p w14:paraId="7357C34C" w14:textId="77777777" w:rsidR="00F15A68" w:rsidRDefault="00F15A68" w:rsidP="00856EB0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  <w:p w14:paraId="671AEC04" w14:textId="28E57AC6" w:rsidR="00F15A68" w:rsidRDefault="00F15A68" w:rsidP="00856EB0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  <w:p w14:paraId="06A3D30D" w14:textId="77777777" w:rsidR="00D2568D" w:rsidRDefault="00D2568D" w:rsidP="00856EB0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  <w:p w14:paraId="346C5870" w14:textId="77777777" w:rsidR="00D2568D" w:rsidRDefault="00F15A68" w:rsidP="00D2568D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>*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>도표를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 xml:space="preserve"> 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>작품에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 xml:space="preserve"> 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>맞게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 xml:space="preserve"> 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>수정하여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 xml:space="preserve"> 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>작성바랍니다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>.</w:t>
            </w:r>
          </w:p>
          <w:p w14:paraId="2972B949" w14:textId="77777777" w:rsidR="00D2568D" w:rsidRDefault="00D2568D" w:rsidP="00D2568D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  <w:p w14:paraId="3C60E0C1" w14:textId="77777777" w:rsidR="00D2568D" w:rsidRDefault="00D2568D" w:rsidP="00D2568D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  <w:p w14:paraId="38C4220E" w14:textId="77777777" w:rsidR="00D2568D" w:rsidRDefault="00D2568D" w:rsidP="00D2568D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  <w:p w14:paraId="65FBE240" w14:textId="77777777" w:rsidR="00D2568D" w:rsidRDefault="00D2568D" w:rsidP="00D2568D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  <w:p w14:paraId="6E2B7C8F" w14:textId="77777777" w:rsidR="00D2568D" w:rsidRDefault="00D2568D" w:rsidP="00D2568D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  <w:p w14:paraId="2F659544" w14:textId="77777777" w:rsidR="00D2568D" w:rsidRDefault="00D2568D" w:rsidP="00D2568D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  <w:p w14:paraId="3A4A1883" w14:textId="77777777" w:rsidR="00D2568D" w:rsidRDefault="00D2568D" w:rsidP="00D2568D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  <w:p w14:paraId="25F74CD2" w14:textId="77777777" w:rsidR="00D2568D" w:rsidRDefault="00D2568D" w:rsidP="00D2568D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  <w:p w14:paraId="1F4E96D5" w14:textId="77777777" w:rsidR="00D2568D" w:rsidRDefault="00D2568D" w:rsidP="00D2568D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  <w:p w14:paraId="5A4E1C22" w14:textId="1B4ACAB1" w:rsidR="00D2568D" w:rsidRPr="00F15A68" w:rsidRDefault="00D2568D" w:rsidP="00D2568D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</w:p>
        </w:tc>
      </w:tr>
      <w:tr w:rsidR="00856EB0" w:rsidRPr="00DA3F34" w14:paraId="385B5F3D" w14:textId="77777777" w:rsidTr="00856EB0">
        <w:trPr>
          <w:trHeight w:val="776"/>
        </w:trPr>
        <w:tc>
          <w:tcPr>
            <w:tcW w:w="9013" w:type="dxa"/>
            <w:gridSpan w:val="2"/>
            <w:shd w:val="clear" w:color="auto" w:fill="auto"/>
          </w:tcPr>
          <w:p w14:paraId="0FCFF7A0" w14:textId="2FB280A6" w:rsidR="00856EB0" w:rsidRPr="00FF58F9" w:rsidRDefault="00AF76BC" w:rsidP="002F269B">
            <w:pPr>
              <w:jc w:val="center"/>
              <w:rPr>
                <w:rFonts w:eastAsiaTheme="minorHAnsi"/>
                <w:i/>
                <w:iCs/>
              </w:rPr>
            </w:pPr>
            <w:r>
              <w:rPr>
                <w:rFonts w:eastAsiaTheme="minorHAnsi" w:hint="eastAsia"/>
                <w:b/>
                <w:bCs/>
                <w:i/>
                <w:iCs/>
                <w:color w:val="0070C0"/>
              </w:rPr>
              <w:t>*</w:t>
            </w:r>
            <w:r w:rsidR="00856EB0" w:rsidRPr="00856EB0">
              <w:rPr>
                <w:rFonts w:eastAsiaTheme="minorHAnsi" w:hint="eastAsia"/>
                <w:b/>
                <w:bCs/>
                <w:i/>
                <w:iCs/>
                <w:color w:val="0070C0"/>
              </w:rPr>
              <w:t>작품</w:t>
            </w:r>
            <w:r w:rsidR="00856EB0" w:rsidRPr="00856EB0">
              <w:rPr>
                <w:rFonts w:eastAsiaTheme="minorHAnsi" w:hint="eastAsia"/>
                <w:b/>
                <w:bCs/>
                <w:i/>
                <w:iCs/>
                <w:color w:val="0070C0"/>
              </w:rPr>
              <w:t xml:space="preserve"> </w:t>
            </w:r>
            <w:r w:rsidR="00856EB0" w:rsidRPr="00856EB0">
              <w:rPr>
                <w:rFonts w:eastAsiaTheme="minorHAnsi" w:hint="eastAsia"/>
                <w:b/>
                <w:bCs/>
                <w:i/>
                <w:iCs/>
                <w:color w:val="0070C0"/>
              </w:rPr>
              <w:t>캡션</w:t>
            </w:r>
            <w:r w:rsidR="00856EB0">
              <w:rPr>
                <w:rFonts w:eastAsiaTheme="minorHAnsi" w:hint="eastAsia"/>
                <w:i/>
                <w:iCs/>
                <w:color w:val="0070C0"/>
              </w:rPr>
              <w:t xml:space="preserve"> </w:t>
            </w:r>
            <w:r w:rsidR="00856EB0">
              <w:rPr>
                <w:rFonts w:eastAsiaTheme="minorHAnsi" w:hint="eastAsia"/>
                <w:i/>
                <w:iCs/>
                <w:color w:val="0070C0"/>
              </w:rPr>
              <w:t>제목</w:t>
            </w:r>
            <w:r w:rsidR="00856EB0">
              <w:rPr>
                <w:rFonts w:eastAsiaTheme="minorHAnsi" w:hint="eastAsia"/>
                <w:i/>
                <w:iCs/>
                <w:color w:val="0070C0"/>
              </w:rPr>
              <w:t>,</w:t>
            </w:r>
            <w:r w:rsidR="00856EB0">
              <w:rPr>
                <w:rFonts w:eastAsiaTheme="minorHAnsi"/>
                <w:i/>
                <w:iCs/>
                <w:color w:val="0070C0"/>
              </w:rPr>
              <w:t xml:space="preserve"> </w:t>
            </w:r>
            <w:r w:rsidR="00856EB0">
              <w:rPr>
                <w:rFonts w:eastAsiaTheme="minorHAnsi" w:hint="eastAsia"/>
                <w:i/>
                <w:iCs/>
                <w:color w:val="0070C0"/>
              </w:rPr>
              <w:t>사이즈</w:t>
            </w:r>
            <w:r w:rsidR="00856EB0">
              <w:rPr>
                <w:rFonts w:eastAsiaTheme="minorHAnsi" w:hint="eastAsia"/>
                <w:i/>
                <w:iCs/>
                <w:color w:val="0070C0"/>
              </w:rPr>
              <w:t>,</w:t>
            </w:r>
            <w:r w:rsidR="00856EB0">
              <w:rPr>
                <w:rFonts w:eastAsiaTheme="minorHAnsi"/>
                <w:i/>
                <w:iCs/>
                <w:color w:val="0070C0"/>
              </w:rPr>
              <w:t xml:space="preserve"> </w:t>
            </w:r>
            <w:r w:rsidR="00856EB0">
              <w:rPr>
                <w:rFonts w:eastAsiaTheme="minorHAnsi" w:hint="eastAsia"/>
                <w:i/>
                <w:iCs/>
                <w:color w:val="0070C0"/>
              </w:rPr>
              <w:t>재료</w:t>
            </w:r>
            <w:r w:rsidR="00856EB0">
              <w:rPr>
                <w:rFonts w:eastAsiaTheme="minorHAnsi" w:hint="eastAsia"/>
                <w:i/>
                <w:iCs/>
                <w:color w:val="0070C0"/>
              </w:rPr>
              <w:t>,</w:t>
            </w:r>
            <w:r w:rsidR="00856EB0">
              <w:rPr>
                <w:rFonts w:eastAsiaTheme="minorHAnsi"/>
                <w:i/>
                <w:iCs/>
                <w:color w:val="0070C0"/>
              </w:rPr>
              <w:t xml:space="preserve"> </w:t>
            </w:r>
            <w:proofErr w:type="spellStart"/>
            <w:r w:rsidR="00856EB0">
              <w:rPr>
                <w:rFonts w:eastAsiaTheme="minorHAnsi" w:hint="eastAsia"/>
                <w:i/>
                <w:iCs/>
                <w:color w:val="0070C0"/>
              </w:rPr>
              <w:t>제작년도</w:t>
            </w:r>
            <w:proofErr w:type="spellEnd"/>
          </w:p>
        </w:tc>
      </w:tr>
      <w:tr w:rsidR="00856EB0" w:rsidRPr="00DA3F34" w14:paraId="4810E7A4" w14:textId="77777777" w:rsidTr="00C631A7">
        <w:trPr>
          <w:trHeight w:val="486"/>
        </w:trPr>
        <w:tc>
          <w:tcPr>
            <w:tcW w:w="9013" w:type="dxa"/>
            <w:gridSpan w:val="2"/>
            <w:shd w:val="clear" w:color="auto" w:fill="EEECE1" w:themeFill="background2"/>
          </w:tcPr>
          <w:p w14:paraId="24616949" w14:textId="77777777" w:rsidR="00856EB0" w:rsidRPr="001C0D21" w:rsidRDefault="00856EB0" w:rsidP="002F269B">
            <w:pPr>
              <w:jc w:val="center"/>
              <w:rPr>
                <w:rFonts w:eastAsiaTheme="minorHAnsi"/>
                <w:b/>
                <w:bCs/>
                <w:color w:val="FF0000"/>
              </w:rPr>
            </w:pPr>
            <w:r w:rsidRPr="001C0D21">
              <w:rPr>
                <w:rFonts w:eastAsiaTheme="minorHAnsi" w:hint="eastAsia"/>
                <w:b/>
                <w:bCs/>
                <w:sz w:val="28"/>
                <w:szCs w:val="28"/>
              </w:rPr>
              <w:t>작품</w:t>
            </w:r>
            <w:r w:rsidRPr="001C0D21">
              <w:rPr>
                <w:rFonts w:eastAsiaTheme="minorHAnsi" w:hint="eastAsia"/>
                <w:b/>
                <w:bCs/>
                <w:sz w:val="28"/>
                <w:szCs w:val="28"/>
              </w:rPr>
              <w:t xml:space="preserve"> </w:t>
            </w:r>
            <w:r w:rsidRPr="001C0D21">
              <w:rPr>
                <w:rFonts w:eastAsiaTheme="minorHAnsi" w:hint="eastAsia"/>
                <w:b/>
                <w:bCs/>
                <w:sz w:val="28"/>
                <w:szCs w:val="28"/>
              </w:rPr>
              <w:t>설명</w:t>
            </w:r>
          </w:p>
        </w:tc>
      </w:tr>
      <w:tr w:rsidR="00856EB0" w:rsidRPr="00DA3F34" w14:paraId="0BAE4237" w14:textId="77777777" w:rsidTr="00856EB0">
        <w:trPr>
          <w:trHeight w:val="2678"/>
        </w:trPr>
        <w:tc>
          <w:tcPr>
            <w:tcW w:w="9013" w:type="dxa"/>
            <w:gridSpan w:val="2"/>
            <w:shd w:val="clear" w:color="auto" w:fill="auto"/>
          </w:tcPr>
          <w:p w14:paraId="21E07A57" w14:textId="77777777" w:rsidR="00D2568D" w:rsidRDefault="00D2568D" w:rsidP="00D2568D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1F1706D0" w14:textId="77777777" w:rsidR="00D2568D" w:rsidRDefault="00D2568D" w:rsidP="00D2568D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601B647C" w14:textId="77777777" w:rsidR="00D2568D" w:rsidRDefault="00D2568D" w:rsidP="00D2568D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6B2665EB" w14:textId="77777777" w:rsidR="00D2568D" w:rsidRDefault="00D2568D" w:rsidP="00D2568D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75AA220D" w14:textId="77777777" w:rsidR="00D2568D" w:rsidRDefault="00D2568D" w:rsidP="00D2568D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7FA9BAE9" w14:textId="77777777" w:rsidR="00D2568D" w:rsidRDefault="00D2568D" w:rsidP="00D2568D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6B3967E2" w14:textId="77777777" w:rsidR="00D2568D" w:rsidRDefault="00D2568D" w:rsidP="00D2568D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5519E1BE" w14:textId="77777777" w:rsidR="00D2568D" w:rsidRDefault="00D2568D" w:rsidP="00D2568D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66DF820D" w14:textId="77777777" w:rsidR="00D2568D" w:rsidRDefault="00D2568D" w:rsidP="00D2568D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08B28778" w14:textId="77777777" w:rsidR="00D2568D" w:rsidRDefault="00D2568D" w:rsidP="00D2568D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5F5946F3" w14:textId="77777777" w:rsidR="00C631A7" w:rsidRDefault="00C631A7" w:rsidP="00D2568D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4DA0E5E1" w14:textId="77777777" w:rsidR="00C631A7" w:rsidRDefault="00C631A7" w:rsidP="00D2568D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703711AE" w14:textId="7F03BE1A" w:rsidR="00C631A7" w:rsidRPr="001C0D21" w:rsidRDefault="00C631A7" w:rsidP="00D2568D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</w:tc>
      </w:tr>
      <w:tr w:rsidR="00856EB0" w:rsidRPr="00DA3F34" w14:paraId="273E8C43" w14:textId="77777777" w:rsidTr="00D2568D">
        <w:trPr>
          <w:trHeight w:val="983"/>
        </w:trPr>
        <w:tc>
          <w:tcPr>
            <w:tcW w:w="1568" w:type="dxa"/>
            <w:shd w:val="clear" w:color="auto" w:fill="EEECE1" w:themeFill="background2"/>
          </w:tcPr>
          <w:p w14:paraId="372EF127" w14:textId="77777777" w:rsidR="00856EB0" w:rsidRPr="001C0D21" w:rsidRDefault="00856EB0" w:rsidP="002F269B">
            <w:pPr>
              <w:jc w:val="center"/>
              <w:rPr>
                <w:rFonts w:eastAsiaTheme="minorHAnsi"/>
                <w:b/>
                <w:bCs/>
                <w:color w:val="FF0000"/>
                <w:szCs w:val="20"/>
              </w:rPr>
            </w:pPr>
            <w:r w:rsidRPr="00FF58F9">
              <w:rPr>
                <w:rFonts w:eastAsiaTheme="minorHAnsi" w:hint="eastAsia"/>
                <w:b/>
                <w:bCs/>
              </w:rPr>
              <w:t>링크</w:t>
            </w:r>
            <w:r w:rsidRPr="00FF58F9">
              <w:rPr>
                <w:rFonts w:eastAsiaTheme="minorHAnsi" w:hint="eastAsia"/>
                <w:b/>
                <w:bCs/>
              </w:rPr>
              <w:t xml:space="preserve"> </w:t>
            </w:r>
            <w:r w:rsidRPr="00FF58F9">
              <w:rPr>
                <w:rFonts w:eastAsiaTheme="minorHAnsi"/>
                <w:b/>
                <w:bCs/>
              </w:rPr>
              <w:t>(URL)</w:t>
            </w:r>
          </w:p>
        </w:tc>
        <w:tc>
          <w:tcPr>
            <w:tcW w:w="7445" w:type="dxa"/>
            <w:shd w:val="clear" w:color="auto" w:fill="auto"/>
          </w:tcPr>
          <w:p w14:paraId="1EE62F59" w14:textId="77777777" w:rsidR="00856EB0" w:rsidRPr="00FF58F9" w:rsidRDefault="00856EB0" w:rsidP="002F269B">
            <w:pPr>
              <w:rPr>
                <w:rFonts w:eastAsiaTheme="minorHAnsi"/>
                <w:color w:val="0070C0"/>
                <w:szCs w:val="20"/>
              </w:rPr>
            </w:pPr>
            <w:r w:rsidRPr="00FF58F9">
              <w:rPr>
                <w:rFonts w:eastAsiaTheme="minorHAnsi"/>
                <w:color w:val="0070C0"/>
                <w:szCs w:val="20"/>
              </w:rPr>
              <w:t xml:space="preserve">- </w:t>
            </w:r>
            <w:r w:rsidRPr="00FF58F9">
              <w:rPr>
                <w:rFonts w:eastAsiaTheme="minorHAnsi"/>
                <w:color w:val="0070C0"/>
                <w:szCs w:val="20"/>
              </w:rPr>
              <w:t>링크</w:t>
            </w:r>
            <w:r w:rsidRPr="00FF58F9">
              <w:rPr>
                <w:rFonts w:eastAsiaTheme="minorHAnsi"/>
                <w:color w:val="0070C0"/>
                <w:szCs w:val="20"/>
              </w:rPr>
              <w:t>(URL)</w:t>
            </w:r>
            <w:r w:rsidRPr="00FF58F9">
              <w:rPr>
                <w:rFonts w:eastAsiaTheme="minorHAnsi"/>
                <w:color w:val="0070C0"/>
                <w:szCs w:val="20"/>
              </w:rPr>
              <w:t>은</w:t>
            </w:r>
            <w:r w:rsidRPr="00FF58F9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FF58F9">
              <w:rPr>
                <w:rFonts w:eastAsiaTheme="minorHAnsi"/>
                <w:color w:val="0070C0"/>
                <w:szCs w:val="20"/>
              </w:rPr>
              <w:t>최대</w:t>
            </w:r>
            <w:r w:rsidRPr="00FF58F9">
              <w:rPr>
                <w:rFonts w:eastAsiaTheme="minorHAnsi"/>
                <w:color w:val="0070C0"/>
                <w:szCs w:val="20"/>
              </w:rPr>
              <w:t xml:space="preserve"> 3</w:t>
            </w:r>
            <w:r w:rsidRPr="00FF58F9">
              <w:rPr>
                <w:rFonts w:eastAsiaTheme="minorHAnsi"/>
                <w:color w:val="0070C0"/>
                <w:szCs w:val="20"/>
              </w:rPr>
              <w:t>건까지</w:t>
            </w:r>
            <w:r w:rsidRPr="00FF58F9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FF58F9">
              <w:rPr>
                <w:rFonts w:eastAsiaTheme="minorHAnsi"/>
                <w:color w:val="0070C0"/>
                <w:szCs w:val="20"/>
              </w:rPr>
              <w:t>작성가능</w:t>
            </w:r>
            <w:r w:rsidRPr="00FF58F9">
              <w:rPr>
                <w:rFonts w:eastAsiaTheme="minorHAnsi"/>
                <w:color w:val="0070C0"/>
                <w:szCs w:val="20"/>
              </w:rPr>
              <w:t>.</w:t>
            </w:r>
          </w:p>
          <w:p w14:paraId="7FB33C6D" w14:textId="77777777" w:rsidR="00856EB0" w:rsidRDefault="00856EB0" w:rsidP="002F269B">
            <w:pPr>
              <w:rPr>
                <w:rFonts w:eastAsiaTheme="minorHAnsi"/>
                <w:color w:val="0070C0"/>
                <w:szCs w:val="20"/>
              </w:rPr>
            </w:pPr>
            <w:r w:rsidRPr="00FF58F9">
              <w:rPr>
                <w:rFonts w:eastAsiaTheme="minorHAnsi"/>
                <w:color w:val="0070C0"/>
                <w:szCs w:val="20"/>
              </w:rPr>
              <w:t xml:space="preserve">- </w:t>
            </w:r>
            <w:r w:rsidRPr="00FF58F9">
              <w:rPr>
                <w:rFonts w:eastAsiaTheme="minorHAnsi"/>
                <w:color w:val="0070C0"/>
                <w:szCs w:val="20"/>
              </w:rPr>
              <w:t>비공개</w:t>
            </w:r>
            <w:r w:rsidRPr="00FF58F9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FF58F9">
              <w:rPr>
                <w:rFonts w:eastAsiaTheme="minorHAnsi"/>
                <w:color w:val="0070C0"/>
                <w:szCs w:val="20"/>
              </w:rPr>
              <w:t>링크일</w:t>
            </w:r>
            <w:r w:rsidRPr="00FF58F9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FF58F9">
              <w:rPr>
                <w:rFonts w:eastAsiaTheme="minorHAnsi"/>
                <w:color w:val="0070C0"/>
                <w:szCs w:val="20"/>
              </w:rPr>
              <w:t>경우</w:t>
            </w:r>
            <w:r w:rsidRPr="00FF58F9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FF58F9">
              <w:rPr>
                <w:rFonts w:eastAsiaTheme="minorHAnsi"/>
                <w:color w:val="0070C0"/>
                <w:szCs w:val="20"/>
              </w:rPr>
              <w:t>비밀번호</w:t>
            </w:r>
            <w:r w:rsidRPr="00FF58F9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FF58F9">
              <w:rPr>
                <w:rFonts w:eastAsiaTheme="minorHAnsi"/>
                <w:color w:val="0070C0"/>
                <w:szCs w:val="20"/>
              </w:rPr>
              <w:t>함께</w:t>
            </w:r>
            <w:r w:rsidRPr="00FF58F9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FF58F9">
              <w:rPr>
                <w:rFonts w:eastAsiaTheme="minorHAnsi"/>
                <w:color w:val="0070C0"/>
                <w:szCs w:val="20"/>
              </w:rPr>
              <w:t>기재</w:t>
            </w:r>
            <w:r w:rsidRPr="00FF58F9">
              <w:rPr>
                <w:rFonts w:eastAsiaTheme="minorHAnsi" w:hint="eastAsia"/>
                <w:color w:val="0070C0"/>
                <w:szCs w:val="20"/>
              </w:rPr>
              <w:t>.</w:t>
            </w:r>
          </w:p>
          <w:p w14:paraId="1A220C4C" w14:textId="77777777" w:rsidR="00856EB0" w:rsidRDefault="00856EB0" w:rsidP="002F269B">
            <w:pPr>
              <w:rPr>
                <w:rFonts w:eastAsiaTheme="minorHAnsi"/>
                <w:color w:val="FF0000"/>
                <w:szCs w:val="20"/>
              </w:rPr>
            </w:pPr>
            <w:r w:rsidRPr="00FF58F9">
              <w:rPr>
                <w:rFonts w:eastAsiaTheme="minorHAnsi" w:hint="eastAsia"/>
                <w:color w:val="0070C0"/>
                <w:szCs w:val="20"/>
              </w:rPr>
              <w:t>-</w:t>
            </w:r>
            <w:r w:rsidRPr="00FF58F9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FF58F9">
              <w:rPr>
                <w:rFonts w:eastAsiaTheme="minorHAnsi" w:hint="eastAsia"/>
                <w:color w:val="0070C0"/>
                <w:szCs w:val="20"/>
              </w:rPr>
              <w:t>없는</w:t>
            </w:r>
            <w:r w:rsidRPr="00FF58F9">
              <w:rPr>
                <w:rFonts w:eastAsiaTheme="minorHAnsi" w:hint="eastAsia"/>
                <w:color w:val="0070C0"/>
                <w:szCs w:val="20"/>
              </w:rPr>
              <w:t xml:space="preserve"> </w:t>
            </w:r>
            <w:r w:rsidRPr="00FF58F9">
              <w:rPr>
                <w:rFonts w:eastAsiaTheme="minorHAnsi" w:hint="eastAsia"/>
                <w:color w:val="0070C0"/>
                <w:szCs w:val="20"/>
              </w:rPr>
              <w:t>경우</w:t>
            </w:r>
            <w:r w:rsidRPr="00FF58F9">
              <w:rPr>
                <w:rFonts w:eastAsiaTheme="minorHAnsi" w:hint="eastAsia"/>
                <w:color w:val="0070C0"/>
                <w:szCs w:val="20"/>
              </w:rPr>
              <w:t xml:space="preserve"> </w:t>
            </w:r>
            <w:r w:rsidRPr="00FF58F9">
              <w:rPr>
                <w:rFonts w:eastAsiaTheme="minorHAnsi" w:hint="eastAsia"/>
                <w:color w:val="0070C0"/>
                <w:szCs w:val="20"/>
              </w:rPr>
              <w:t>비워</w:t>
            </w:r>
            <w:r>
              <w:rPr>
                <w:rFonts w:eastAsiaTheme="minorHAnsi" w:hint="eastAsia"/>
                <w:color w:val="0070C0"/>
                <w:szCs w:val="20"/>
              </w:rPr>
              <w:t>주</w:t>
            </w:r>
            <w:r w:rsidRPr="00FF58F9">
              <w:rPr>
                <w:rFonts w:eastAsiaTheme="minorHAnsi" w:hint="eastAsia"/>
                <w:color w:val="0070C0"/>
                <w:szCs w:val="20"/>
              </w:rPr>
              <w:t>세요</w:t>
            </w:r>
            <w:r w:rsidRPr="00FF58F9">
              <w:rPr>
                <w:rFonts w:eastAsiaTheme="minorHAnsi" w:hint="eastAsia"/>
                <w:color w:val="0070C0"/>
                <w:szCs w:val="20"/>
              </w:rPr>
              <w:t>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5"/>
      </w:tblGrid>
      <w:tr w:rsidR="00856EB0" w14:paraId="36C2E10B" w14:textId="77777777" w:rsidTr="00856EB0">
        <w:trPr>
          <w:trHeight w:val="6269"/>
        </w:trPr>
        <w:tc>
          <w:tcPr>
            <w:tcW w:w="8975" w:type="dxa"/>
          </w:tcPr>
          <w:p w14:paraId="5116BFEA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70CD4CCC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0F081151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438D16C9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16AFE601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751764B0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1D7EBA36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21BA7047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08721249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1B3440BB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3EA400FA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34C655C1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37D4AC46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74E1C721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14A124B1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05095CC4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53388319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3A0A4341" w14:textId="77777777" w:rsidR="00856EB0" w:rsidRPr="00FF58F9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</w:tr>
      <w:tr w:rsidR="00856EB0" w14:paraId="503D5F86" w14:textId="77777777" w:rsidTr="00856EB0">
        <w:trPr>
          <w:trHeight w:val="402"/>
        </w:trPr>
        <w:tc>
          <w:tcPr>
            <w:tcW w:w="8975" w:type="dxa"/>
          </w:tcPr>
          <w:p w14:paraId="6D4020F6" w14:textId="77777777" w:rsidR="00856EB0" w:rsidRPr="00FF58F9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FF58F9">
              <w:rPr>
                <w:rFonts w:eastAsiaTheme="minorHAnsi" w:hint="eastAsia"/>
                <w:i/>
                <w:iCs/>
                <w:color w:val="0070C0"/>
              </w:rPr>
              <w:t>작품</w:t>
            </w:r>
            <w:r w:rsidRPr="00FF58F9">
              <w:rPr>
                <w:rFonts w:eastAsiaTheme="minorHAnsi" w:hint="eastAsia"/>
                <w:i/>
                <w:iCs/>
                <w:color w:val="0070C0"/>
              </w:rPr>
              <w:t xml:space="preserve"> </w:t>
            </w:r>
            <w:r w:rsidRPr="00FF58F9">
              <w:rPr>
                <w:rFonts w:eastAsiaTheme="minorHAnsi" w:hint="eastAsia"/>
                <w:i/>
                <w:iCs/>
                <w:color w:val="0070C0"/>
              </w:rPr>
              <w:t>캡션</w:t>
            </w:r>
          </w:p>
        </w:tc>
      </w:tr>
      <w:tr w:rsidR="00856EB0" w14:paraId="79FB7D49" w14:textId="77777777" w:rsidTr="00856EB0">
        <w:trPr>
          <w:trHeight w:val="6269"/>
        </w:trPr>
        <w:tc>
          <w:tcPr>
            <w:tcW w:w="8975" w:type="dxa"/>
          </w:tcPr>
          <w:p w14:paraId="5D866FB8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0978D019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7AD3F1EC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2FF4D655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5ECF4E6C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52007361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76572A86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0907522A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78E7D5EB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71068F34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23B0C164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4EF7EAC6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17F698C8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6A4FE4E1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160C7CBC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7819E879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14F8624B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  <w:p w14:paraId="17DFA64C" w14:textId="77777777" w:rsidR="00856EB0" w:rsidRPr="00FF58F9" w:rsidRDefault="00856EB0" w:rsidP="002F269B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</w:tr>
      <w:tr w:rsidR="00856EB0" w14:paraId="3219C3E8" w14:textId="77777777" w:rsidTr="00856EB0">
        <w:trPr>
          <w:trHeight w:val="402"/>
        </w:trPr>
        <w:tc>
          <w:tcPr>
            <w:tcW w:w="8975" w:type="dxa"/>
          </w:tcPr>
          <w:p w14:paraId="400244E4" w14:textId="77777777" w:rsidR="00856EB0" w:rsidRDefault="00856EB0" w:rsidP="002F269B">
            <w:pPr>
              <w:jc w:val="center"/>
              <w:rPr>
                <w:rFonts w:eastAsiaTheme="minorHAnsi"/>
                <w:b/>
                <w:bCs/>
                <w:sz w:val="40"/>
                <w:szCs w:val="40"/>
              </w:rPr>
            </w:pPr>
            <w:r w:rsidRPr="00FF58F9">
              <w:rPr>
                <w:rFonts w:eastAsiaTheme="minorHAnsi" w:hint="eastAsia"/>
                <w:i/>
                <w:iCs/>
                <w:color w:val="0070C0"/>
              </w:rPr>
              <w:t>작품</w:t>
            </w:r>
            <w:r w:rsidRPr="00FF58F9">
              <w:rPr>
                <w:rFonts w:eastAsiaTheme="minorHAnsi" w:hint="eastAsia"/>
                <w:i/>
                <w:iCs/>
                <w:color w:val="0070C0"/>
              </w:rPr>
              <w:t xml:space="preserve"> </w:t>
            </w:r>
            <w:r w:rsidRPr="00FF58F9">
              <w:rPr>
                <w:rFonts w:eastAsiaTheme="minorHAnsi" w:hint="eastAsia"/>
                <w:i/>
                <w:iCs/>
                <w:color w:val="0070C0"/>
              </w:rPr>
              <w:t>캡션</w:t>
            </w:r>
          </w:p>
        </w:tc>
      </w:tr>
    </w:tbl>
    <w:p w14:paraId="1DA50518" w14:textId="738C8A75" w:rsidR="00856EB0" w:rsidRDefault="00856EB0" w:rsidP="00786770">
      <w:pPr>
        <w:pStyle w:val="NoSpacing"/>
        <w:rPr>
          <w:kern w:val="0"/>
          <w:sz w:val="16"/>
          <w:szCs w:val="20"/>
        </w:rPr>
      </w:pPr>
    </w:p>
    <w:p w14:paraId="71A8AF20" w14:textId="113278F2" w:rsidR="00D2568D" w:rsidRPr="00A42C66" w:rsidRDefault="00D2568D" w:rsidP="00786770">
      <w:pPr>
        <w:pStyle w:val="NoSpacing"/>
        <w:rPr>
          <w:b/>
          <w:bCs/>
          <w:kern w:val="0"/>
          <w:sz w:val="40"/>
          <w:szCs w:val="40"/>
        </w:rPr>
      </w:pPr>
      <w:r>
        <w:rPr>
          <w:b/>
          <w:bCs/>
          <w:kern w:val="0"/>
          <w:sz w:val="40"/>
          <w:szCs w:val="40"/>
        </w:rPr>
        <w:lastRenderedPageBreak/>
        <w:t>3</w:t>
      </w:r>
      <w:r w:rsidRPr="00D2568D">
        <w:rPr>
          <w:b/>
          <w:bCs/>
          <w:kern w:val="0"/>
          <w:sz w:val="40"/>
          <w:szCs w:val="40"/>
        </w:rPr>
        <w:t xml:space="preserve">. </w:t>
      </w:r>
      <w:r w:rsidR="00A42C66" w:rsidRPr="00A42C66">
        <w:rPr>
          <w:rFonts w:hint="eastAsia"/>
          <w:b/>
          <w:bCs/>
          <w:kern w:val="0"/>
          <w:sz w:val="40"/>
          <w:szCs w:val="40"/>
        </w:rPr>
        <w:t>신작</w:t>
      </w:r>
      <w:r w:rsidR="00A42C66" w:rsidRPr="00A42C66">
        <w:rPr>
          <w:b/>
          <w:bCs/>
          <w:kern w:val="0"/>
          <w:sz w:val="40"/>
          <w:szCs w:val="40"/>
        </w:rPr>
        <w:t xml:space="preserve"> </w:t>
      </w:r>
      <w:r w:rsidR="00A42C66" w:rsidRPr="00A42C66">
        <w:rPr>
          <w:rFonts w:hint="eastAsia"/>
          <w:b/>
          <w:bCs/>
          <w:kern w:val="0"/>
          <w:sz w:val="40"/>
          <w:szCs w:val="40"/>
        </w:rPr>
        <w:t>구상스케치</w:t>
      </w:r>
    </w:p>
    <w:tbl>
      <w:tblPr>
        <w:tblpPr w:leftFromText="142" w:rightFromText="142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F15A68" w:rsidRPr="001C0D21" w14:paraId="5CCD3C9A" w14:textId="77777777" w:rsidTr="002F269B">
        <w:tc>
          <w:tcPr>
            <w:tcW w:w="8934" w:type="dxa"/>
            <w:shd w:val="clear" w:color="auto" w:fill="EEECE1" w:themeFill="background2"/>
          </w:tcPr>
          <w:p w14:paraId="0CA6245A" w14:textId="77777777" w:rsidR="00F15A68" w:rsidRPr="001C0D21" w:rsidRDefault="00F15A68" w:rsidP="002F269B">
            <w:pPr>
              <w:jc w:val="center"/>
              <w:rPr>
                <w:rFonts w:eastAsiaTheme="minorHAnsi"/>
                <w:b/>
                <w:bCs/>
              </w:rPr>
            </w:pPr>
            <w:r w:rsidRPr="00245F44">
              <w:rPr>
                <w:rFonts w:eastAsiaTheme="minorHAnsi" w:hint="eastAsia"/>
                <w:b/>
                <w:bCs/>
                <w:sz w:val="28"/>
                <w:szCs w:val="28"/>
              </w:rPr>
              <w:t>신작</w:t>
            </w:r>
            <w:r w:rsidRPr="00245F44">
              <w:rPr>
                <w:rFonts w:eastAsiaTheme="minorHAnsi"/>
                <w:b/>
                <w:bCs/>
                <w:sz w:val="28"/>
                <w:szCs w:val="28"/>
              </w:rPr>
              <w:t xml:space="preserve"> </w:t>
            </w:r>
            <w:r w:rsidRPr="00245F44">
              <w:rPr>
                <w:rFonts w:eastAsiaTheme="minorHAnsi"/>
                <w:b/>
                <w:bCs/>
                <w:sz w:val="28"/>
                <w:szCs w:val="28"/>
              </w:rPr>
              <w:t>구상스케치</w:t>
            </w:r>
          </w:p>
        </w:tc>
      </w:tr>
      <w:tr w:rsidR="00F15A68" w:rsidRPr="001C0D21" w14:paraId="0D0D6294" w14:textId="77777777" w:rsidTr="002F269B">
        <w:tc>
          <w:tcPr>
            <w:tcW w:w="8934" w:type="dxa"/>
            <w:shd w:val="clear" w:color="auto" w:fill="auto"/>
          </w:tcPr>
          <w:p w14:paraId="489ACAB8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755FC876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769A4BFA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1861B26E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7706DC22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5D37EAB4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4533DA06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714001D3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3F930033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057B8ACF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6F88D859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6774B8A7" w14:textId="77777777" w:rsidR="00AF76BC" w:rsidRDefault="00AF76BC" w:rsidP="00AF76BC">
            <w:pPr>
              <w:jc w:val="center"/>
              <w:rPr>
                <w:rFonts w:eastAsiaTheme="minorHAnsi"/>
                <w:b/>
                <w:bCs/>
                <w:color w:val="0432FF"/>
                <w:szCs w:val="20"/>
              </w:rPr>
            </w:pP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>*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>도표를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 xml:space="preserve"> 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>작품에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 xml:space="preserve"> 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>맞게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 xml:space="preserve"> 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>수정하여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 xml:space="preserve"> 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>작성바랍니다</w:t>
            </w:r>
            <w:r w:rsidRPr="00F15A68">
              <w:rPr>
                <w:rFonts w:eastAsiaTheme="minorHAnsi" w:hint="eastAsia"/>
                <w:b/>
                <w:bCs/>
                <w:color w:val="0432FF"/>
                <w:szCs w:val="20"/>
              </w:rPr>
              <w:t>.</w:t>
            </w:r>
          </w:p>
          <w:p w14:paraId="6FE0D487" w14:textId="77777777" w:rsidR="00F15A68" w:rsidRPr="00AF76BC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1F46252C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610CD2A3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43F9A642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5B6C1328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5C27D5EC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7F46AA41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54FE728D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407D7DA3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0CCD553C" w14:textId="77777777" w:rsidR="00F15A68" w:rsidRDefault="00F15A68" w:rsidP="002F269B">
            <w:pPr>
              <w:jc w:val="center"/>
              <w:rPr>
                <w:rFonts w:eastAsiaTheme="minorHAnsi"/>
                <w:szCs w:val="20"/>
              </w:rPr>
            </w:pPr>
          </w:p>
          <w:p w14:paraId="2949BE11" w14:textId="58569635" w:rsidR="00A42C66" w:rsidRPr="001C0D21" w:rsidRDefault="00A42C66" w:rsidP="002F269B">
            <w:pPr>
              <w:jc w:val="center"/>
              <w:rPr>
                <w:rFonts w:eastAsiaTheme="minorHAnsi"/>
                <w:szCs w:val="20"/>
              </w:rPr>
            </w:pPr>
          </w:p>
        </w:tc>
      </w:tr>
      <w:tr w:rsidR="00F15A68" w:rsidRPr="001C0D21" w14:paraId="627131CA" w14:textId="77777777" w:rsidTr="002F269B">
        <w:tc>
          <w:tcPr>
            <w:tcW w:w="8934" w:type="dxa"/>
            <w:shd w:val="clear" w:color="auto" w:fill="EEECE1" w:themeFill="background2"/>
          </w:tcPr>
          <w:p w14:paraId="558B776B" w14:textId="17288C43" w:rsidR="00F15A68" w:rsidRPr="001C0D21" w:rsidRDefault="00AF76BC" w:rsidP="002F269B">
            <w:pPr>
              <w:jc w:val="center"/>
              <w:rPr>
                <w:rFonts w:eastAsiaTheme="minorHAnsi"/>
                <w:b/>
                <w:bCs/>
                <w:color w:val="FF0000"/>
              </w:rPr>
            </w:pPr>
            <w:r>
              <w:rPr>
                <w:rFonts w:eastAsiaTheme="minorHAnsi" w:hint="eastAsia"/>
                <w:b/>
                <w:bCs/>
                <w:sz w:val="28"/>
                <w:szCs w:val="28"/>
              </w:rPr>
              <w:t>설명</w:t>
            </w:r>
          </w:p>
        </w:tc>
      </w:tr>
      <w:tr w:rsidR="00F15A68" w:rsidRPr="001C0D21" w14:paraId="1A704AEC" w14:textId="77777777" w:rsidTr="00F15A68">
        <w:trPr>
          <w:trHeight w:val="90"/>
        </w:trPr>
        <w:tc>
          <w:tcPr>
            <w:tcW w:w="8934" w:type="dxa"/>
            <w:shd w:val="clear" w:color="auto" w:fill="auto"/>
          </w:tcPr>
          <w:p w14:paraId="3B70AB01" w14:textId="77777777" w:rsidR="00F15A68" w:rsidRDefault="00F15A68" w:rsidP="00A42C66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4D1DED12" w14:textId="77777777" w:rsidR="00A42C66" w:rsidRDefault="00A42C66" w:rsidP="00A42C66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33DF247C" w14:textId="77777777" w:rsidR="00A42C66" w:rsidRDefault="00A42C66" w:rsidP="00A42C66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703FB7F7" w14:textId="77777777" w:rsidR="00A42C66" w:rsidRDefault="00A42C66" w:rsidP="00A42C66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1E5CA3A9" w14:textId="77777777" w:rsidR="00A42C66" w:rsidRDefault="00A42C66" w:rsidP="00A42C66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7576BFDC" w14:textId="77777777" w:rsidR="00A42C66" w:rsidRDefault="00A42C66" w:rsidP="00A42C66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34B6C23B" w14:textId="77777777" w:rsidR="00A42C66" w:rsidRDefault="00A42C66" w:rsidP="00A42C66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38309707" w14:textId="77777777" w:rsidR="00A42C66" w:rsidRDefault="00A42C66" w:rsidP="00A42C66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227B25FB" w14:textId="77777777" w:rsidR="00A42C66" w:rsidRDefault="00A42C66" w:rsidP="00A42C66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0C1D6445" w14:textId="77777777" w:rsidR="00A42C66" w:rsidRDefault="00A42C66" w:rsidP="00A42C66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2ED2B875" w14:textId="77777777" w:rsidR="00A42C66" w:rsidRDefault="00A42C66" w:rsidP="00A42C66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1056E90E" w14:textId="77777777" w:rsidR="00A42C66" w:rsidRDefault="00A42C66" w:rsidP="00A42C66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7914BB93" w14:textId="77777777" w:rsidR="00A42C66" w:rsidRDefault="00A42C66" w:rsidP="00A42C66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0BA28810" w14:textId="77777777" w:rsidR="00A42C66" w:rsidRDefault="00A42C66" w:rsidP="00A42C66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46D5DF7A" w14:textId="77777777" w:rsidR="00A42C66" w:rsidRDefault="00A42C66" w:rsidP="00A42C66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78A72B71" w14:textId="77777777" w:rsidR="00A42C66" w:rsidRDefault="00A42C66" w:rsidP="00A42C66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22A69765" w14:textId="77777777" w:rsidR="00A42C66" w:rsidRDefault="00A42C66" w:rsidP="00A42C66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74800AA8" w14:textId="77777777" w:rsidR="00A42C66" w:rsidRDefault="00A42C66" w:rsidP="00A42C66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  <w:p w14:paraId="6782A7E8" w14:textId="6C0AC6F8" w:rsidR="00A42C66" w:rsidRPr="001C0D21" w:rsidRDefault="00A42C66" w:rsidP="00A42C66">
            <w:pPr>
              <w:jc w:val="center"/>
              <w:rPr>
                <w:rFonts w:eastAsiaTheme="minorHAnsi"/>
                <w:color w:val="FF0000"/>
                <w:szCs w:val="20"/>
              </w:rPr>
            </w:pPr>
          </w:p>
        </w:tc>
      </w:tr>
    </w:tbl>
    <w:p w14:paraId="48980FE2" w14:textId="4FA11022" w:rsidR="00F15A68" w:rsidRPr="00A42C66" w:rsidRDefault="00A42C66" w:rsidP="00786770">
      <w:pPr>
        <w:pStyle w:val="NoSpacing"/>
        <w:rPr>
          <w:b/>
          <w:bCs/>
          <w:kern w:val="0"/>
          <w:sz w:val="40"/>
          <w:szCs w:val="40"/>
        </w:rPr>
      </w:pPr>
      <w:r>
        <w:rPr>
          <w:b/>
          <w:bCs/>
          <w:kern w:val="0"/>
          <w:sz w:val="40"/>
          <w:szCs w:val="40"/>
        </w:rPr>
        <w:lastRenderedPageBreak/>
        <w:t>4</w:t>
      </w:r>
      <w:r w:rsidRPr="00D2568D">
        <w:rPr>
          <w:b/>
          <w:bCs/>
          <w:kern w:val="0"/>
          <w:sz w:val="40"/>
          <w:szCs w:val="40"/>
        </w:rPr>
        <w:t xml:space="preserve">. </w:t>
      </w:r>
      <w:proofErr w:type="spellStart"/>
      <w:r w:rsidRPr="00A42C66">
        <w:rPr>
          <w:rFonts w:hint="eastAsia"/>
          <w:b/>
          <w:bCs/>
          <w:kern w:val="0"/>
          <w:sz w:val="40"/>
          <w:szCs w:val="40"/>
        </w:rPr>
        <w:t>작가약력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5A68" w14:paraId="3E829183" w14:textId="77777777" w:rsidTr="00A42C66">
        <w:tc>
          <w:tcPr>
            <w:tcW w:w="9016" w:type="dxa"/>
            <w:shd w:val="clear" w:color="auto" w:fill="EEECE1" w:themeFill="background2"/>
          </w:tcPr>
          <w:p w14:paraId="3B837DEC" w14:textId="5FA913C7" w:rsidR="00F15A68" w:rsidRPr="00F15A68" w:rsidRDefault="00F15A68" w:rsidP="00F15A68">
            <w:pPr>
              <w:jc w:val="center"/>
              <w:rPr>
                <w:rFonts w:eastAsiaTheme="minorHAnsi" w:cs="Arial"/>
                <w:b/>
              </w:rPr>
            </w:pPr>
            <w:r w:rsidRPr="00F15A68">
              <w:rPr>
                <w:rFonts w:eastAsiaTheme="minorHAnsi" w:cs="Arial" w:hint="eastAsia"/>
                <w:b/>
              </w:rPr>
              <w:t>약력</w:t>
            </w:r>
          </w:p>
        </w:tc>
      </w:tr>
      <w:tr w:rsidR="00F15A68" w14:paraId="72550344" w14:textId="77777777" w:rsidTr="00F15A68">
        <w:tc>
          <w:tcPr>
            <w:tcW w:w="9016" w:type="dxa"/>
          </w:tcPr>
          <w:p w14:paraId="1FA2CBF3" w14:textId="77777777" w:rsidR="00F15A68" w:rsidRDefault="00F15A68" w:rsidP="00A42C66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464B6BAE" w14:textId="77777777" w:rsidR="00A42C66" w:rsidRDefault="00A42C66" w:rsidP="00A42C66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73DBDD4A" w14:textId="77777777" w:rsidR="00A42C66" w:rsidRDefault="00A42C66" w:rsidP="00A42C66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32153312" w14:textId="566ECDD9" w:rsidR="00A42C66" w:rsidRDefault="00A42C66" w:rsidP="00A42C66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</w:tc>
      </w:tr>
      <w:tr w:rsidR="00F15A68" w14:paraId="272B729E" w14:textId="77777777" w:rsidTr="00A42C66">
        <w:tc>
          <w:tcPr>
            <w:tcW w:w="9016" w:type="dxa"/>
            <w:shd w:val="clear" w:color="auto" w:fill="EEECE1" w:themeFill="background2"/>
          </w:tcPr>
          <w:p w14:paraId="426B3DB7" w14:textId="7746A38B" w:rsidR="00F15A68" w:rsidRPr="00F15A68" w:rsidRDefault="00F15A68" w:rsidP="00F15A68">
            <w:pPr>
              <w:jc w:val="center"/>
              <w:rPr>
                <w:rFonts w:eastAsiaTheme="minorHAnsi" w:cs="Arial"/>
                <w:b/>
              </w:rPr>
            </w:pPr>
            <w:r w:rsidRPr="00F15A68">
              <w:rPr>
                <w:rFonts w:eastAsiaTheme="minorHAnsi" w:cs="Arial" w:hint="eastAsia"/>
                <w:b/>
              </w:rPr>
              <w:t>학력</w:t>
            </w:r>
          </w:p>
        </w:tc>
      </w:tr>
      <w:tr w:rsidR="00F15A68" w14:paraId="4466B172" w14:textId="77777777" w:rsidTr="00F15A68">
        <w:tc>
          <w:tcPr>
            <w:tcW w:w="9016" w:type="dxa"/>
          </w:tcPr>
          <w:p w14:paraId="2F9FE4CC" w14:textId="77777777" w:rsidR="00F15A68" w:rsidRDefault="00F15A68" w:rsidP="00A42C66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757B18AF" w14:textId="77777777" w:rsidR="00A42C66" w:rsidRDefault="00A42C66" w:rsidP="00A42C66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4D97FB25" w14:textId="77777777" w:rsidR="00A42C66" w:rsidRDefault="00A42C66" w:rsidP="00A42C66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48D8E8C5" w14:textId="0E6ED96E" w:rsidR="00A42C66" w:rsidRDefault="00A42C66" w:rsidP="00A42C66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</w:tc>
      </w:tr>
      <w:tr w:rsidR="00F15A68" w14:paraId="7B7932E0" w14:textId="77777777" w:rsidTr="00A42C66">
        <w:tc>
          <w:tcPr>
            <w:tcW w:w="9016" w:type="dxa"/>
            <w:shd w:val="clear" w:color="auto" w:fill="EEECE1" w:themeFill="background2"/>
          </w:tcPr>
          <w:p w14:paraId="32B24120" w14:textId="5E0ACEB6" w:rsidR="00F15A68" w:rsidRPr="00F15A68" w:rsidRDefault="00F15A68" w:rsidP="00F15A68">
            <w:pPr>
              <w:jc w:val="center"/>
              <w:rPr>
                <w:rFonts w:eastAsiaTheme="minorHAnsi" w:cs="Arial"/>
                <w:b/>
              </w:rPr>
            </w:pPr>
            <w:r w:rsidRPr="00F15A68">
              <w:rPr>
                <w:rFonts w:eastAsiaTheme="minorHAnsi" w:cs="Arial" w:hint="eastAsia"/>
                <w:b/>
              </w:rPr>
              <w:t>수상내역</w:t>
            </w:r>
            <w:r w:rsidRPr="00F15A68">
              <w:rPr>
                <w:rFonts w:eastAsiaTheme="minorHAnsi" w:cs="Arial" w:hint="eastAsia"/>
                <w:b/>
              </w:rPr>
              <w:t xml:space="preserve"> </w:t>
            </w:r>
            <w:r w:rsidRPr="00F15A68">
              <w:rPr>
                <w:rFonts w:eastAsiaTheme="minorHAnsi" w:cs="Arial" w:hint="eastAsia"/>
                <w:b/>
              </w:rPr>
              <w:t>및</w:t>
            </w:r>
            <w:r w:rsidRPr="00F15A68">
              <w:rPr>
                <w:rFonts w:eastAsiaTheme="minorHAnsi" w:cs="Arial" w:hint="eastAsia"/>
                <w:b/>
              </w:rPr>
              <w:t xml:space="preserve"> </w:t>
            </w:r>
            <w:r w:rsidRPr="00F15A68">
              <w:rPr>
                <w:rFonts w:eastAsiaTheme="minorHAnsi" w:cs="Arial" w:hint="eastAsia"/>
                <w:b/>
              </w:rPr>
              <w:t>레지던시</w:t>
            </w:r>
          </w:p>
        </w:tc>
      </w:tr>
      <w:tr w:rsidR="00F15A68" w14:paraId="1EAE8E34" w14:textId="77777777" w:rsidTr="00F15A68">
        <w:tc>
          <w:tcPr>
            <w:tcW w:w="9016" w:type="dxa"/>
          </w:tcPr>
          <w:p w14:paraId="37853D4B" w14:textId="77777777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006D0BD2" w14:textId="77777777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1545E804" w14:textId="77777777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73A1BBCD" w14:textId="726B310E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</w:tc>
      </w:tr>
      <w:tr w:rsidR="00F15A68" w14:paraId="645229C0" w14:textId="77777777" w:rsidTr="00A42C66">
        <w:tc>
          <w:tcPr>
            <w:tcW w:w="9016" w:type="dxa"/>
            <w:shd w:val="clear" w:color="auto" w:fill="EEECE1" w:themeFill="background2"/>
          </w:tcPr>
          <w:p w14:paraId="29921591" w14:textId="027F05B6" w:rsidR="00F15A68" w:rsidRPr="00F15A68" w:rsidRDefault="00F15A68" w:rsidP="00F15A68">
            <w:pPr>
              <w:jc w:val="center"/>
              <w:rPr>
                <w:rFonts w:eastAsiaTheme="minorHAnsi" w:cs="Arial"/>
                <w:b/>
              </w:rPr>
            </w:pPr>
            <w:r w:rsidRPr="00F15A68">
              <w:rPr>
                <w:rFonts w:eastAsiaTheme="minorHAnsi" w:cs="Arial" w:hint="eastAsia"/>
                <w:b/>
              </w:rPr>
              <w:t>전시</w:t>
            </w:r>
          </w:p>
        </w:tc>
      </w:tr>
      <w:tr w:rsidR="00F15A68" w14:paraId="2C3014AF" w14:textId="77777777" w:rsidTr="00A42C66">
        <w:tc>
          <w:tcPr>
            <w:tcW w:w="9016" w:type="dxa"/>
            <w:shd w:val="clear" w:color="auto" w:fill="EEECE1" w:themeFill="background2"/>
          </w:tcPr>
          <w:p w14:paraId="3F188EEE" w14:textId="1F1EFA8F" w:rsidR="00F15A68" w:rsidRPr="00F15A68" w:rsidRDefault="00F15A68" w:rsidP="00F15A68">
            <w:pPr>
              <w:jc w:val="center"/>
              <w:rPr>
                <w:rFonts w:eastAsiaTheme="minorHAnsi"/>
                <w:bCs/>
                <w:color w:val="000000"/>
                <w:szCs w:val="20"/>
                <w:shd w:val="clear" w:color="auto" w:fill="FFFFFF"/>
              </w:rPr>
            </w:pPr>
            <w:r>
              <w:rPr>
                <w:rFonts w:eastAsiaTheme="minorHAnsi" w:cs="Arial" w:hint="eastAsia"/>
                <w:b/>
              </w:rPr>
              <w:t>개인전</w:t>
            </w:r>
          </w:p>
        </w:tc>
      </w:tr>
      <w:tr w:rsidR="00F15A68" w14:paraId="5CD60688" w14:textId="77777777" w:rsidTr="00F15A68">
        <w:tc>
          <w:tcPr>
            <w:tcW w:w="9016" w:type="dxa"/>
          </w:tcPr>
          <w:p w14:paraId="51FF2E8B" w14:textId="77777777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10A8AFD4" w14:textId="77777777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4396289E" w14:textId="77777777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26CFB479" w14:textId="214F1A80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72B87684" w14:textId="29A793E0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1CE0BDD6" w14:textId="74DF7CD3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3CC4B2CC" w14:textId="610C1798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27F21A1B" w14:textId="0DE04944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706765CE" w14:textId="77777777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4B963758" w14:textId="72A1087E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</w:tc>
      </w:tr>
      <w:tr w:rsidR="00F15A68" w14:paraId="452FA9E3" w14:textId="77777777" w:rsidTr="00A42C66">
        <w:tc>
          <w:tcPr>
            <w:tcW w:w="9016" w:type="dxa"/>
            <w:shd w:val="clear" w:color="auto" w:fill="EEECE1" w:themeFill="background2"/>
          </w:tcPr>
          <w:p w14:paraId="19C567E6" w14:textId="7B1992BB" w:rsidR="00F15A68" w:rsidRPr="00F15A68" w:rsidRDefault="00F15A68" w:rsidP="00F15A68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>
              <w:rPr>
                <w:rFonts w:eastAsiaTheme="minorHAnsi" w:cs="Arial" w:hint="eastAsia"/>
                <w:b/>
              </w:rPr>
              <w:t>단체전</w:t>
            </w:r>
          </w:p>
        </w:tc>
      </w:tr>
      <w:tr w:rsidR="00F15A68" w14:paraId="08D0DE2F" w14:textId="77777777" w:rsidTr="00F15A68">
        <w:tc>
          <w:tcPr>
            <w:tcW w:w="9016" w:type="dxa"/>
          </w:tcPr>
          <w:p w14:paraId="29ACFD8B" w14:textId="77777777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282A56E6" w14:textId="77777777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74D77554" w14:textId="77777777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56EDDA7D" w14:textId="49B98134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6C9E7AFC" w14:textId="77777777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2953B1E9" w14:textId="77777777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5C73650C" w14:textId="77777777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416977DA" w14:textId="77777777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3D9D2F57" w14:textId="77777777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46435CE2" w14:textId="77777777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12EB6E5F" w14:textId="77777777" w:rsidR="00F15A68" w:rsidRDefault="00F15A68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3350AC62" w14:textId="77777777" w:rsidR="00A42C66" w:rsidRDefault="00A42C66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336C43E7" w14:textId="77777777" w:rsidR="00A42C66" w:rsidRDefault="00A42C66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  <w:p w14:paraId="5095404E" w14:textId="38F1E85F" w:rsidR="00A42C66" w:rsidRDefault="00A42C66" w:rsidP="00F15A68">
            <w:pPr>
              <w:pStyle w:val="NoSpacing"/>
              <w:jc w:val="center"/>
              <w:rPr>
                <w:kern w:val="0"/>
                <w:sz w:val="16"/>
                <w:szCs w:val="20"/>
              </w:rPr>
            </w:pPr>
          </w:p>
        </w:tc>
      </w:tr>
    </w:tbl>
    <w:p w14:paraId="36E0C399" w14:textId="77777777" w:rsidR="00F15A68" w:rsidRPr="0037119A" w:rsidRDefault="00F15A68" w:rsidP="00786770">
      <w:pPr>
        <w:pStyle w:val="NoSpacing"/>
        <w:rPr>
          <w:kern w:val="0"/>
          <w:sz w:val="16"/>
          <w:szCs w:val="20"/>
        </w:rPr>
      </w:pPr>
    </w:p>
    <w:sectPr w:rsidR="00F15A68" w:rsidRPr="0037119A" w:rsidSect="00052E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A976" w14:textId="77777777" w:rsidR="00222647" w:rsidRDefault="00222647" w:rsidP="000C15B0">
      <w:r>
        <w:separator/>
      </w:r>
    </w:p>
  </w:endnote>
  <w:endnote w:type="continuationSeparator" w:id="0">
    <w:p w14:paraId="77BD33C0" w14:textId="77777777" w:rsidR="00222647" w:rsidRDefault="00222647" w:rsidP="000C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77DD" w14:textId="77777777" w:rsidR="00222647" w:rsidRDefault="00222647" w:rsidP="000C15B0">
      <w:r>
        <w:separator/>
      </w:r>
    </w:p>
  </w:footnote>
  <w:footnote w:type="continuationSeparator" w:id="0">
    <w:p w14:paraId="77D02FAD" w14:textId="77777777" w:rsidR="00222647" w:rsidRDefault="00222647" w:rsidP="000C1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482B"/>
    <w:multiLevelType w:val="hybridMultilevel"/>
    <w:tmpl w:val="5A725822"/>
    <w:lvl w:ilvl="0" w:tplc="9B22DA6E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8" w:hanging="400"/>
      </w:pPr>
    </w:lvl>
    <w:lvl w:ilvl="2" w:tplc="0409001B" w:tentative="1">
      <w:start w:val="1"/>
      <w:numFmt w:val="lowerRoman"/>
      <w:lvlText w:val="%3."/>
      <w:lvlJc w:val="right"/>
      <w:pPr>
        <w:ind w:left="1478" w:hanging="400"/>
      </w:pPr>
    </w:lvl>
    <w:lvl w:ilvl="3" w:tplc="0409000F" w:tentative="1">
      <w:start w:val="1"/>
      <w:numFmt w:val="decimal"/>
      <w:lvlText w:val="%4."/>
      <w:lvlJc w:val="left"/>
      <w:pPr>
        <w:ind w:left="1878" w:hanging="400"/>
      </w:pPr>
    </w:lvl>
    <w:lvl w:ilvl="4" w:tplc="04090019" w:tentative="1">
      <w:start w:val="1"/>
      <w:numFmt w:val="upperLetter"/>
      <w:lvlText w:val="%5."/>
      <w:lvlJc w:val="left"/>
      <w:pPr>
        <w:ind w:left="2278" w:hanging="400"/>
      </w:pPr>
    </w:lvl>
    <w:lvl w:ilvl="5" w:tplc="0409001B" w:tentative="1">
      <w:start w:val="1"/>
      <w:numFmt w:val="lowerRoman"/>
      <w:lvlText w:val="%6."/>
      <w:lvlJc w:val="right"/>
      <w:pPr>
        <w:ind w:left="2678" w:hanging="400"/>
      </w:pPr>
    </w:lvl>
    <w:lvl w:ilvl="6" w:tplc="0409000F" w:tentative="1">
      <w:start w:val="1"/>
      <w:numFmt w:val="decimal"/>
      <w:lvlText w:val="%7."/>
      <w:lvlJc w:val="left"/>
      <w:pPr>
        <w:ind w:left="3078" w:hanging="400"/>
      </w:pPr>
    </w:lvl>
    <w:lvl w:ilvl="7" w:tplc="04090019" w:tentative="1">
      <w:start w:val="1"/>
      <w:numFmt w:val="upperLetter"/>
      <w:lvlText w:val="%8."/>
      <w:lvlJc w:val="left"/>
      <w:pPr>
        <w:ind w:left="3478" w:hanging="400"/>
      </w:pPr>
    </w:lvl>
    <w:lvl w:ilvl="8" w:tplc="0409001B" w:tentative="1">
      <w:start w:val="1"/>
      <w:numFmt w:val="lowerRoman"/>
      <w:lvlText w:val="%9."/>
      <w:lvlJc w:val="right"/>
      <w:pPr>
        <w:ind w:left="3878" w:hanging="400"/>
      </w:pPr>
    </w:lvl>
  </w:abstractNum>
  <w:abstractNum w:abstractNumId="1" w15:restartNumberingAfterBreak="0">
    <w:nsid w:val="581E2E52"/>
    <w:multiLevelType w:val="hybridMultilevel"/>
    <w:tmpl w:val="938033DC"/>
    <w:lvl w:ilvl="0" w:tplc="7812BB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DA676A8"/>
    <w:multiLevelType w:val="hybridMultilevel"/>
    <w:tmpl w:val="F8BAC3CC"/>
    <w:lvl w:ilvl="0" w:tplc="D7EAE294">
      <w:start w:val="2023"/>
      <w:numFmt w:val="decimal"/>
      <w:lvlText w:val="%1"/>
      <w:lvlJc w:val="left"/>
      <w:pPr>
        <w:ind w:left="1360" w:hanging="9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FD04F84"/>
    <w:multiLevelType w:val="hybridMultilevel"/>
    <w:tmpl w:val="47FAB6DE"/>
    <w:lvl w:ilvl="0" w:tplc="3CC83C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743840369">
    <w:abstractNumId w:val="0"/>
  </w:num>
  <w:num w:numId="2" w16cid:durableId="390463551">
    <w:abstractNumId w:val="3"/>
  </w:num>
  <w:num w:numId="3" w16cid:durableId="53628491">
    <w:abstractNumId w:val="2"/>
  </w:num>
  <w:num w:numId="4" w16cid:durableId="328485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70"/>
    <w:rsid w:val="00052ECD"/>
    <w:rsid w:val="000624C6"/>
    <w:rsid w:val="000C15B0"/>
    <w:rsid w:val="000D3C30"/>
    <w:rsid w:val="00174F01"/>
    <w:rsid w:val="001E5FF8"/>
    <w:rsid w:val="00222647"/>
    <w:rsid w:val="00282038"/>
    <w:rsid w:val="00297FB8"/>
    <w:rsid w:val="002A5354"/>
    <w:rsid w:val="002F12B7"/>
    <w:rsid w:val="00335073"/>
    <w:rsid w:val="00345C2D"/>
    <w:rsid w:val="003473F1"/>
    <w:rsid w:val="00352B16"/>
    <w:rsid w:val="00354DE0"/>
    <w:rsid w:val="0037119A"/>
    <w:rsid w:val="00371E1C"/>
    <w:rsid w:val="00432791"/>
    <w:rsid w:val="00493A5A"/>
    <w:rsid w:val="0052296C"/>
    <w:rsid w:val="005308AF"/>
    <w:rsid w:val="00536A70"/>
    <w:rsid w:val="005E33D9"/>
    <w:rsid w:val="00603972"/>
    <w:rsid w:val="00681223"/>
    <w:rsid w:val="006D205B"/>
    <w:rsid w:val="006D2719"/>
    <w:rsid w:val="006F2ABD"/>
    <w:rsid w:val="007221DA"/>
    <w:rsid w:val="00741BF8"/>
    <w:rsid w:val="00782943"/>
    <w:rsid w:val="00786770"/>
    <w:rsid w:val="0082477D"/>
    <w:rsid w:val="00856EB0"/>
    <w:rsid w:val="00945A34"/>
    <w:rsid w:val="009A10DE"/>
    <w:rsid w:val="00A111A5"/>
    <w:rsid w:val="00A42C66"/>
    <w:rsid w:val="00A7150A"/>
    <w:rsid w:val="00A92769"/>
    <w:rsid w:val="00AB3A45"/>
    <w:rsid w:val="00AD2EC3"/>
    <w:rsid w:val="00AF50BA"/>
    <w:rsid w:val="00AF76BC"/>
    <w:rsid w:val="00B62D29"/>
    <w:rsid w:val="00BE1C7E"/>
    <w:rsid w:val="00BE6E48"/>
    <w:rsid w:val="00C11D22"/>
    <w:rsid w:val="00C478C3"/>
    <w:rsid w:val="00C631A7"/>
    <w:rsid w:val="00C65DB4"/>
    <w:rsid w:val="00C6635A"/>
    <w:rsid w:val="00C71073"/>
    <w:rsid w:val="00C8538E"/>
    <w:rsid w:val="00C921BF"/>
    <w:rsid w:val="00CB06C9"/>
    <w:rsid w:val="00CC5C9F"/>
    <w:rsid w:val="00CD7046"/>
    <w:rsid w:val="00D2568D"/>
    <w:rsid w:val="00D94B66"/>
    <w:rsid w:val="00DA482D"/>
    <w:rsid w:val="00DB2E75"/>
    <w:rsid w:val="00DE2258"/>
    <w:rsid w:val="00E159ED"/>
    <w:rsid w:val="00E45E44"/>
    <w:rsid w:val="00EA2002"/>
    <w:rsid w:val="00EA5498"/>
    <w:rsid w:val="00EE7792"/>
    <w:rsid w:val="00EF714E"/>
    <w:rsid w:val="00F15A68"/>
    <w:rsid w:val="00F16A53"/>
    <w:rsid w:val="00F24BD3"/>
    <w:rsid w:val="00F476AC"/>
    <w:rsid w:val="00F73BC9"/>
    <w:rsid w:val="00FB6C4B"/>
    <w:rsid w:val="00FD0292"/>
    <w:rsid w:val="00FE6716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EC9F1"/>
  <w15:docId w15:val="{E45C4A99-1597-45CD-ADB9-410B3F0A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EB0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786770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</w:rPr>
  </w:style>
  <w:style w:type="paragraph" w:styleId="NoSpacing">
    <w:name w:val="No Spacing"/>
    <w:uiPriority w:val="1"/>
    <w:qFormat/>
    <w:rsid w:val="00786770"/>
    <w:pPr>
      <w:widowControl w:val="0"/>
      <w:wordWrap w:val="0"/>
      <w:autoSpaceDE w:val="0"/>
      <w:autoSpaceDN w:val="0"/>
      <w:jc w:val="both"/>
    </w:pPr>
  </w:style>
  <w:style w:type="paragraph" w:styleId="Header">
    <w:name w:val="header"/>
    <w:basedOn w:val="Normal"/>
    <w:link w:val="HeaderChar"/>
    <w:uiPriority w:val="99"/>
    <w:unhideWhenUsed/>
    <w:rsid w:val="000C15B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C15B0"/>
  </w:style>
  <w:style w:type="paragraph" w:styleId="Footer">
    <w:name w:val="footer"/>
    <w:basedOn w:val="Normal"/>
    <w:link w:val="FooterChar"/>
    <w:uiPriority w:val="99"/>
    <w:unhideWhenUsed/>
    <w:rsid w:val="000C15B0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C15B0"/>
  </w:style>
  <w:style w:type="character" w:styleId="Hyperlink">
    <w:name w:val="Hyperlink"/>
    <w:basedOn w:val="DefaultParagraphFont"/>
    <w:uiPriority w:val="99"/>
    <w:unhideWhenUsed/>
    <w:rsid w:val="00C11D2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2A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ABD"/>
    <w:pPr>
      <w:widowControl w:val="0"/>
      <w:wordWrap w:val="0"/>
      <w:autoSpaceDE w:val="0"/>
      <w:autoSpaceDN w:val="0"/>
    </w:pPr>
    <w:rPr>
      <w:rFonts w:asciiTheme="minorHAnsi" w:eastAsiaTheme="minorEastAsia" w:hAnsiTheme="minorHAnsi" w:cstheme="minorBidi"/>
      <w:kern w:val="2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A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ABD"/>
    <w:rPr>
      <w:b/>
      <w:bCs/>
    </w:rPr>
  </w:style>
  <w:style w:type="table" w:styleId="TableGrid">
    <w:name w:val="Table Grid"/>
    <w:basedOn w:val="TableNormal"/>
    <w:uiPriority w:val="39"/>
    <w:rsid w:val="00856EB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6D9F-4DF7-4A73-8C62-C398C348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5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27299</cp:lastModifiedBy>
  <cp:revision>3</cp:revision>
  <dcterms:created xsi:type="dcterms:W3CDTF">2024-06-28T02:38:00Z</dcterms:created>
  <dcterms:modified xsi:type="dcterms:W3CDTF">2024-06-28T02:39:00Z</dcterms:modified>
</cp:coreProperties>
</file>